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BDE13" w14:textId="77777777" w:rsidR="00815E57" w:rsidRPr="0026360E" w:rsidRDefault="00815E57" w:rsidP="00815E57">
      <w:pPr>
        <w:rPr>
          <w:sz w:val="16"/>
          <w:szCs w:val="16"/>
        </w:rPr>
      </w:pPr>
    </w:p>
    <w:p w14:paraId="36F35140" w14:textId="77777777" w:rsidR="00BD09B6" w:rsidRDefault="00BD09B6">
      <w:pPr>
        <w:rPr>
          <w:rFonts w:ascii="Arial" w:hAnsi="Arial"/>
        </w:rPr>
      </w:pPr>
    </w:p>
    <w:p w14:paraId="2F80CFA1" w14:textId="77777777" w:rsidR="00815E57" w:rsidRDefault="00815E57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815E57" w14:paraId="39028242" w14:textId="77777777" w:rsidTr="00436E9B">
        <w:tc>
          <w:tcPr>
            <w:tcW w:w="1384" w:type="dxa"/>
          </w:tcPr>
          <w:p w14:paraId="7BAA22FC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119" w:type="dxa"/>
          </w:tcPr>
          <w:p w14:paraId="490D1309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WINNER</w:t>
            </w:r>
          </w:p>
        </w:tc>
        <w:tc>
          <w:tcPr>
            <w:tcW w:w="3543" w:type="dxa"/>
          </w:tcPr>
          <w:p w14:paraId="15A012EB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RUNNER UP</w:t>
            </w:r>
          </w:p>
        </w:tc>
      </w:tr>
      <w:tr w:rsidR="004B362E" w14:paraId="2A6F99FC" w14:textId="77777777" w:rsidTr="00436E9B">
        <w:tc>
          <w:tcPr>
            <w:tcW w:w="1384" w:type="dxa"/>
          </w:tcPr>
          <w:p w14:paraId="304C035B" w14:textId="77777777" w:rsidR="004B362E" w:rsidRDefault="004B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3119" w:type="dxa"/>
          </w:tcPr>
          <w:p w14:paraId="6F298AAE" w14:textId="77777777" w:rsidR="004B362E" w:rsidRPr="0081459E" w:rsidRDefault="004B362E">
            <w:bookmarkStart w:id="0" w:name="_GoBack"/>
            <w:r w:rsidRPr="0081459E">
              <w:t>No competition</w:t>
            </w:r>
            <w:bookmarkEnd w:id="0"/>
          </w:p>
        </w:tc>
        <w:tc>
          <w:tcPr>
            <w:tcW w:w="3543" w:type="dxa"/>
          </w:tcPr>
          <w:p w14:paraId="27BA2023" w14:textId="77777777" w:rsidR="004B362E" w:rsidRDefault="004B362E">
            <w:pPr>
              <w:rPr>
                <w:sz w:val="24"/>
                <w:szCs w:val="24"/>
              </w:rPr>
            </w:pPr>
          </w:p>
        </w:tc>
      </w:tr>
      <w:tr w:rsidR="00815E57" w14:paraId="77660EF6" w14:textId="77777777" w:rsidTr="00436E9B">
        <w:tc>
          <w:tcPr>
            <w:tcW w:w="1384" w:type="dxa"/>
          </w:tcPr>
          <w:p w14:paraId="16732607" w14:textId="77777777" w:rsidR="00815E57" w:rsidRPr="00EB31AA" w:rsidRDefault="00C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2016-17</w:t>
            </w:r>
          </w:p>
        </w:tc>
        <w:tc>
          <w:tcPr>
            <w:tcW w:w="3119" w:type="dxa"/>
          </w:tcPr>
          <w:p w14:paraId="5A8686F9" w14:textId="77777777" w:rsidR="00C91F4A" w:rsidRPr="004B362E" w:rsidRDefault="00C91F4A">
            <w:pPr>
              <w:rPr>
                <w:b/>
                <w:sz w:val="24"/>
                <w:szCs w:val="24"/>
              </w:rPr>
            </w:pPr>
            <w:r w:rsidRPr="004B362E">
              <w:rPr>
                <w:b/>
                <w:sz w:val="24"/>
                <w:szCs w:val="24"/>
              </w:rPr>
              <w:t>NFGR A</w:t>
            </w:r>
          </w:p>
          <w:p w14:paraId="75F4F3A4" w14:textId="77777777" w:rsidR="00C91F4A" w:rsidRPr="00C91F4A" w:rsidRDefault="00C91F4A">
            <w:r w:rsidRPr="00C91F4A">
              <w:t xml:space="preserve">William </w:t>
            </w:r>
            <w:proofErr w:type="spellStart"/>
            <w:r w:rsidRPr="00C91F4A">
              <w:t>Burkhill</w:t>
            </w:r>
            <w:proofErr w:type="spellEnd"/>
            <w:r w:rsidRPr="00C91F4A">
              <w:t xml:space="preserve">, Thomas </w:t>
            </w:r>
            <w:proofErr w:type="spellStart"/>
            <w:r w:rsidRPr="00C91F4A">
              <w:t>Peake</w:t>
            </w:r>
            <w:proofErr w:type="spellEnd"/>
            <w:r w:rsidRPr="00C91F4A">
              <w:t>, Joel Ashton</w:t>
            </w:r>
          </w:p>
        </w:tc>
        <w:tc>
          <w:tcPr>
            <w:tcW w:w="3543" w:type="dxa"/>
          </w:tcPr>
          <w:p w14:paraId="5133DE14" w14:textId="77777777" w:rsidR="00815E57" w:rsidRPr="004B362E" w:rsidRDefault="00C91F4A">
            <w:pPr>
              <w:rPr>
                <w:b/>
                <w:sz w:val="24"/>
                <w:szCs w:val="24"/>
              </w:rPr>
            </w:pPr>
            <w:r w:rsidRPr="004B362E">
              <w:rPr>
                <w:b/>
                <w:sz w:val="24"/>
                <w:szCs w:val="24"/>
              </w:rPr>
              <w:t>NFGR B</w:t>
            </w:r>
          </w:p>
          <w:p w14:paraId="4DDB76B6" w14:textId="77777777" w:rsidR="00C91F4A" w:rsidRPr="00C91F4A" w:rsidRDefault="00C91F4A">
            <w:r>
              <w:t xml:space="preserve">Jake Norton, Jacob </w:t>
            </w:r>
            <w:proofErr w:type="spellStart"/>
            <w:r>
              <w:t>Eckl</w:t>
            </w:r>
            <w:proofErr w:type="spellEnd"/>
            <w:r>
              <w:t xml:space="preserve">, Johannes </w:t>
            </w:r>
            <w:proofErr w:type="spellStart"/>
            <w:r>
              <w:t>Rietbrock</w:t>
            </w:r>
            <w:proofErr w:type="spellEnd"/>
          </w:p>
        </w:tc>
      </w:tr>
      <w:tr w:rsidR="00EB31AA" w14:paraId="23CB995F" w14:textId="77777777" w:rsidTr="00436E9B">
        <w:tc>
          <w:tcPr>
            <w:tcW w:w="1384" w:type="dxa"/>
          </w:tcPr>
          <w:p w14:paraId="2158F452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1B87D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32F9749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  <w:tr w:rsidR="00EB31AA" w14:paraId="1E17B7C5" w14:textId="77777777" w:rsidTr="00436E9B">
        <w:tc>
          <w:tcPr>
            <w:tcW w:w="1384" w:type="dxa"/>
          </w:tcPr>
          <w:p w14:paraId="54C7A0C9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701F9B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7935F5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  <w:tr w:rsidR="00EB31AA" w14:paraId="2B8FC3A2" w14:textId="77777777" w:rsidTr="00436E9B">
        <w:tc>
          <w:tcPr>
            <w:tcW w:w="1384" w:type="dxa"/>
          </w:tcPr>
          <w:p w14:paraId="0EF1CA26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E4D584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1E00E42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  <w:tr w:rsidR="00EB31AA" w14:paraId="71E39B9F" w14:textId="77777777" w:rsidTr="00436E9B">
        <w:tc>
          <w:tcPr>
            <w:tcW w:w="1384" w:type="dxa"/>
          </w:tcPr>
          <w:p w14:paraId="4550E688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A8D096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656FAE3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  <w:tr w:rsidR="00EB31AA" w14:paraId="6F0B4250" w14:textId="77777777" w:rsidTr="00436E9B">
        <w:tc>
          <w:tcPr>
            <w:tcW w:w="1384" w:type="dxa"/>
          </w:tcPr>
          <w:p w14:paraId="43D615B4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0B6672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B65E4E6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  <w:tr w:rsidR="00EB31AA" w14:paraId="1A1E3597" w14:textId="77777777" w:rsidTr="00436E9B">
        <w:tc>
          <w:tcPr>
            <w:tcW w:w="1384" w:type="dxa"/>
          </w:tcPr>
          <w:p w14:paraId="1DFBF372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B723F8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DEBCCD7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  <w:tr w:rsidR="00815E57" w14:paraId="22C9FEE8" w14:textId="77777777" w:rsidTr="00436E9B">
        <w:tc>
          <w:tcPr>
            <w:tcW w:w="1384" w:type="dxa"/>
          </w:tcPr>
          <w:p w14:paraId="13FAA166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0E7AB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3872602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513BB946" w14:textId="77777777" w:rsidTr="00436E9B">
        <w:tc>
          <w:tcPr>
            <w:tcW w:w="1384" w:type="dxa"/>
          </w:tcPr>
          <w:p w14:paraId="3A44DE94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1B9480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01CF04E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3E982FE1" w14:textId="77777777" w:rsidTr="00436E9B">
        <w:tc>
          <w:tcPr>
            <w:tcW w:w="1384" w:type="dxa"/>
          </w:tcPr>
          <w:p w14:paraId="7B3FA391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72FC84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D4E441E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3A670FE0" w14:textId="77777777" w:rsidTr="00436E9B">
        <w:tc>
          <w:tcPr>
            <w:tcW w:w="1384" w:type="dxa"/>
          </w:tcPr>
          <w:p w14:paraId="6F71A3AD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A114FD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FAF128A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20BD9BA7" w14:textId="77777777" w:rsidTr="00436E9B">
        <w:tc>
          <w:tcPr>
            <w:tcW w:w="1384" w:type="dxa"/>
          </w:tcPr>
          <w:p w14:paraId="1ED8D2C1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19E970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01D57CA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5C6F07AE" w14:textId="77777777" w:rsidTr="00436E9B">
        <w:tc>
          <w:tcPr>
            <w:tcW w:w="1384" w:type="dxa"/>
          </w:tcPr>
          <w:p w14:paraId="25092325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96153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AB993FD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6B3FBCC1" w14:textId="77777777" w:rsidTr="00436E9B">
        <w:tc>
          <w:tcPr>
            <w:tcW w:w="1384" w:type="dxa"/>
          </w:tcPr>
          <w:p w14:paraId="2A8695F3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3348C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27C7275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4B7F6192" w14:textId="77777777" w:rsidTr="00436E9B">
        <w:tc>
          <w:tcPr>
            <w:tcW w:w="1384" w:type="dxa"/>
          </w:tcPr>
          <w:p w14:paraId="0739388B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3AECD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49D8EE3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12DE3201" w14:textId="77777777" w:rsidTr="00436E9B">
        <w:tc>
          <w:tcPr>
            <w:tcW w:w="1384" w:type="dxa"/>
          </w:tcPr>
          <w:p w14:paraId="70CF0656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330B73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E4B1E82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52209301" w14:textId="77777777" w:rsidTr="00436E9B">
        <w:tc>
          <w:tcPr>
            <w:tcW w:w="1384" w:type="dxa"/>
          </w:tcPr>
          <w:p w14:paraId="7130FC7E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536D73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9AC266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68457BF2" w14:textId="77777777" w:rsidTr="00436E9B">
        <w:tc>
          <w:tcPr>
            <w:tcW w:w="1384" w:type="dxa"/>
          </w:tcPr>
          <w:p w14:paraId="46B45FEF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D1341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4C8D94F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4FA52B21" w14:textId="77777777" w:rsidTr="00436E9B">
        <w:tc>
          <w:tcPr>
            <w:tcW w:w="1384" w:type="dxa"/>
          </w:tcPr>
          <w:p w14:paraId="4CB0E15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C25639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2728D58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1EF74A18" w14:textId="77777777" w:rsidTr="00436E9B">
        <w:tc>
          <w:tcPr>
            <w:tcW w:w="1384" w:type="dxa"/>
          </w:tcPr>
          <w:p w14:paraId="0E7479BE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6F1EF4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3034192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2DA3C87F" w14:textId="77777777" w:rsidTr="00436E9B">
        <w:tc>
          <w:tcPr>
            <w:tcW w:w="1384" w:type="dxa"/>
          </w:tcPr>
          <w:p w14:paraId="0FE23C36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2C8DA6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94315AF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633595FF" w14:textId="77777777" w:rsidTr="00436E9B">
        <w:tc>
          <w:tcPr>
            <w:tcW w:w="1384" w:type="dxa"/>
          </w:tcPr>
          <w:p w14:paraId="7F4F7584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5C50CD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948816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1AB97FD1" w14:textId="77777777" w:rsidTr="00436E9B">
        <w:tc>
          <w:tcPr>
            <w:tcW w:w="1384" w:type="dxa"/>
          </w:tcPr>
          <w:p w14:paraId="19C847F5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7D4032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7148ED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7BFF8757" w14:textId="77777777" w:rsidTr="00436E9B">
        <w:tc>
          <w:tcPr>
            <w:tcW w:w="1384" w:type="dxa"/>
          </w:tcPr>
          <w:p w14:paraId="59692BFF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C9C2E2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1462B80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2D1AD038" w14:textId="77777777" w:rsidTr="00436E9B">
        <w:tc>
          <w:tcPr>
            <w:tcW w:w="1384" w:type="dxa"/>
          </w:tcPr>
          <w:p w14:paraId="14F81D81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90977D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F103DAB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3B32866D" w14:textId="77777777" w:rsidTr="00436E9B">
        <w:tc>
          <w:tcPr>
            <w:tcW w:w="1384" w:type="dxa"/>
          </w:tcPr>
          <w:p w14:paraId="78B2BAFF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BCD3DA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6183EEB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147C0922" w14:textId="77777777" w:rsidTr="00436E9B">
        <w:tc>
          <w:tcPr>
            <w:tcW w:w="1384" w:type="dxa"/>
          </w:tcPr>
          <w:p w14:paraId="1C5BE143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DD7CC4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B08323C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  <w:tr w:rsidR="00815E57" w14:paraId="22F13A9F" w14:textId="77777777" w:rsidTr="00436E9B">
        <w:tc>
          <w:tcPr>
            <w:tcW w:w="1384" w:type="dxa"/>
          </w:tcPr>
          <w:p w14:paraId="75770EF3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589EB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508F022" w14:textId="77777777" w:rsidR="00815E57" w:rsidRPr="00EB31AA" w:rsidRDefault="00815E57">
            <w:pPr>
              <w:rPr>
                <w:sz w:val="24"/>
                <w:szCs w:val="24"/>
              </w:rPr>
            </w:pPr>
          </w:p>
        </w:tc>
      </w:tr>
    </w:tbl>
    <w:p w14:paraId="1B629951" w14:textId="77777777" w:rsidR="00815E57" w:rsidRPr="00E55CC2" w:rsidRDefault="00815E57">
      <w:pPr>
        <w:rPr>
          <w:rFonts w:ascii="Arial" w:hAnsi="Arial"/>
        </w:rPr>
      </w:pPr>
    </w:p>
    <w:sectPr w:rsidR="00815E57" w:rsidRPr="00E55CC2" w:rsidSect="00E55CC2">
      <w:headerReference w:type="even" r:id="rId9"/>
      <w:headerReference w:type="default" r:id="rId10"/>
      <w:pgSz w:w="11900" w:h="16840"/>
      <w:pgMar w:top="1134" w:right="130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8E163" w14:textId="77777777" w:rsidR="00C91F4A" w:rsidRDefault="00C91F4A" w:rsidP="008064D4">
      <w:r>
        <w:separator/>
      </w:r>
    </w:p>
  </w:endnote>
  <w:endnote w:type="continuationSeparator" w:id="0">
    <w:p w14:paraId="34E03F55" w14:textId="77777777" w:rsidR="00C91F4A" w:rsidRDefault="00C91F4A" w:rsidP="008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06AB4" w14:textId="77777777" w:rsidR="00C91F4A" w:rsidRDefault="00C91F4A" w:rsidP="008064D4">
      <w:r>
        <w:separator/>
      </w:r>
    </w:p>
  </w:footnote>
  <w:footnote w:type="continuationSeparator" w:id="0">
    <w:p w14:paraId="136531FF" w14:textId="77777777" w:rsidR="00C91F4A" w:rsidRDefault="00C91F4A" w:rsidP="008064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07E69F2EC8DDDC418C06AE8C1224FF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47A2BEF" w14:textId="77777777" w:rsidR="00C91F4A" w:rsidRPr="005E04E9" w:rsidRDefault="00C91F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WIRRAL TABLE TENNIS LEAGUE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C34BD343939339488F56C4FF29987B2D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DF464DC" w14:textId="77777777" w:rsidR="00C91F4A" w:rsidRPr="005E04E9" w:rsidRDefault="00C91F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US"/>
          </w:rPr>
          <w:t>PHIL LUXON TROPHY – TEAM COMPETITION JUNIORS</w:t>
        </w:r>
      </w:p>
    </w:sdtContent>
  </w:sdt>
  <w:p w14:paraId="53CE417C" w14:textId="77777777" w:rsidR="008064D4" w:rsidRDefault="008064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24"/>
        <w:szCs w:val="24"/>
      </w:rPr>
      <w:alias w:val="Title"/>
      <w:id w:val="-191392202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1D61566" w14:textId="77777777" w:rsidR="00C91F4A" w:rsidRPr="00C91F4A" w:rsidRDefault="00C91F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sz w:val="24"/>
            <w:szCs w:val="24"/>
          </w:rPr>
        </w:pPr>
        <w:r>
          <w:rPr>
            <w:rFonts w:ascii="Cambria" w:hAnsi="Cambria"/>
            <w:b/>
            <w:sz w:val="24"/>
            <w:szCs w:val="24"/>
          </w:rPr>
          <w:t>WIRRAL TABLE TENNIS LEAGUE</w:t>
        </w:r>
      </w:p>
    </w:sdtContent>
  </w:sdt>
  <w:sdt>
    <w:sdtPr>
      <w:rPr>
        <w:rFonts w:ascii="Cambria" w:hAnsi="Cambria"/>
        <w:b/>
      </w:rPr>
      <w:alias w:val="Date"/>
      <w:id w:val="756100617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CFFA552" w14:textId="77777777" w:rsidR="00C91F4A" w:rsidRPr="005E04E9" w:rsidRDefault="00C91F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b/>
          </w:rPr>
          <w:t>PHIL LUXON TROPHY – TEAM COMPETITION JUNIORS</w:t>
        </w:r>
      </w:p>
    </w:sdtContent>
  </w:sdt>
  <w:p w14:paraId="76762EA0" w14:textId="77777777" w:rsidR="008064D4" w:rsidRDefault="00806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4A"/>
    <w:rsid w:val="00424987"/>
    <w:rsid w:val="00436E9B"/>
    <w:rsid w:val="004B362E"/>
    <w:rsid w:val="008064D4"/>
    <w:rsid w:val="0081459E"/>
    <w:rsid w:val="00815E57"/>
    <w:rsid w:val="00A15121"/>
    <w:rsid w:val="00AD23EF"/>
    <w:rsid w:val="00BD09B6"/>
    <w:rsid w:val="00C91F4A"/>
    <w:rsid w:val="00E55C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8AE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andliz:Library:Application%20Support:Microsoft:Office:User%20Templates:My%20Templates:HONOURS%20INDIVIDUAL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E69F2EC8DDDC418C06AE8C1224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FE2D-7AAC-8F4B-A664-2C313C961214}"/>
      </w:docPartPr>
      <w:docPartBody>
        <w:p w:rsidR="00A01F34" w:rsidRDefault="006124D2" w:rsidP="006124D2">
          <w:pPr>
            <w:pStyle w:val="07E69F2EC8DDDC418C06AE8C1224FF1F"/>
          </w:pPr>
          <w:r>
            <w:t>[Type the document title]</w:t>
          </w:r>
        </w:p>
      </w:docPartBody>
    </w:docPart>
    <w:docPart>
      <w:docPartPr>
        <w:name w:val="C34BD343939339488F56C4FF2998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477C-8D84-9B46-B789-F0B694467891}"/>
      </w:docPartPr>
      <w:docPartBody>
        <w:p w:rsidR="00A01F34" w:rsidRDefault="006124D2" w:rsidP="006124D2">
          <w:pPr>
            <w:pStyle w:val="C34BD343939339488F56C4FF29987B2D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D2"/>
    <w:rsid w:val="006124D2"/>
    <w:rsid w:val="00A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2BAB78FC89EB40AA1324B0291C9390">
    <w:name w:val="9F2BAB78FC89EB40AA1324B0291C9390"/>
  </w:style>
  <w:style w:type="paragraph" w:customStyle="1" w:styleId="D8172924F7F6774DBDF720D5954006B2">
    <w:name w:val="D8172924F7F6774DBDF720D5954006B2"/>
  </w:style>
  <w:style w:type="paragraph" w:customStyle="1" w:styleId="63FCDAE3DE6D7E43971718C42247160B">
    <w:name w:val="63FCDAE3DE6D7E43971718C42247160B"/>
  </w:style>
  <w:style w:type="paragraph" w:customStyle="1" w:styleId="07E69F2EC8DDDC418C06AE8C1224FF1F">
    <w:name w:val="07E69F2EC8DDDC418C06AE8C1224FF1F"/>
    <w:rsid w:val="006124D2"/>
  </w:style>
  <w:style w:type="paragraph" w:customStyle="1" w:styleId="C34BD343939339488F56C4FF29987B2D">
    <w:name w:val="C34BD343939339488F56C4FF29987B2D"/>
    <w:rsid w:val="006124D2"/>
  </w:style>
  <w:style w:type="paragraph" w:customStyle="1" w:styleId="B4F1C1582F30E54E8E80B5FE050BBFA3">
    <w:name w:val="B4F1C1582F30E54E8E80B5FE050BBFA3"/>
    <w:rsid w:val="006124D2"/>
  </w:style>
  <w:style w:type="paragraph" w:customStyle="1" w:styleId="59FD559797EEA841806B33A9E85FC3ED">
    <w:name w:val="59FD559797EEA841806B33A9E85FC3ED"/>
    <w:rsid w:val="006124D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2BAB78FC89EB40AA1324B0291C9390">
    <w:name w:val="9F2BAB78FC89EB40AA1324B0291C9390"/>
  </w:style>
  <w:style w:type="paragraph" w:customStyle="1" w:styleId="D8172924F7F6774DBDF720D5954006B2">
    <w:name w:val="D8172924F7F6774DBDF720D5954006B2"/>
  </w:style>
  <w:style w:type="paragraph" w:customStyle="1" w:styleId="63FCDAE3DE6D7E43971718C42247160B">
    <w:name w:val="63FCDAE3DE6D7E43971718C42247160B"/>
  </w:style>
  <w:style w:type="paragraph" w:customStyle="1" w:styleId="07E69F2EC8DDDC418C06AE8C1224FF1F">
    <w:name w:val="07E69F2EC8DDDC418C06AE8C1224FF1F"/>
    <w:rsid w:val="006124D2"/>
  </w:style>
  <w:style w:type="paragraph" w:customStyle="1" w:styleId="C34BD343939339488F56C4FF29987B2D">
    <w:name w:val="C34BD343939339488F56C4FF29987B2D"/>
    <w:rsid w:val="006124D2"/>
  </w:style>
  <w:style w:type="paragraph" w:customStyle="1" w:styleId="B4F1C1582F30E54E8E80B5FE050BBFA3">
    <w:name w:val="B4F1C1582F30E54E8E80B5FE050BBFA3"/>
    <w:rsid w:val="006124D2"/>
  </w:style>
  <w:style w:type="paragraph" w:customStyle="1" w:styleId="59FD559797EEA841806B33A9E85FC3ED">
    <w:name w:val="59FD559797EEA841806B33A9E85FC3ED"/>
    <w:rsid w:val="00612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PHIL LUXON TROPHY – TEAM COMPETITION JUNIORS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90F2CF-12A7-DD45-BDC2-A1E7CC53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HONOURS INDIVIDUAL TEMP.dotx</Template>
  <TotalTime>5</TotalTime>
  <Pages>1</Pages>
  <Words>40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TABLE TENNIS LEAGUE</dc:title>
  <dc:subject/>
  <dc:creator>David Harse</dc:creator>
  <cp:keywords/>
  <dc:description/>
  <cp:lastModifiedBy>David Harse</cp:lastModifiedBy>
  <cp:revision>3</cp:revision>
  <dcterms:created xsi:type="dcterms:W3CDTF">2017-05-23T19:54:00Z</dcterms:created>
  <dcterms:modified xsi:type="dcterms:W3CDTF">2018-07-30T19:26:00Z</dcterms:modified>
</cp:coreProperties>
</file>