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11074" w14:textId="77777777" w:rsidR="00815E57" w:rsidRPr="0026360E" w:rsidRDefault="00815E57" w:rsidP="00815E57">
      <w:pPr>
        <w:rPr>
          <w:sz w:val="16"/>
          <w:szCs w:val="16"/>
        </w:rPr>
      </w:pPr>
    </w:p>
    <w:p w14:paraId="5C711A24" w14:textId="77777777" w:rsidR="00BD09B6" w:rsidRDefault="00BD09B6">
      <w:pPr>
        <w:rPr>
          <w:rFonts w:ascii="Arial" w:hAnsi="Arial"/>
        </w:rPr>
      </w:pPr>
    </w:p>
    <w:p w14:paraId="7A04B569" w14:textId="77777777" w:rsidR="00815E57" w:rsidRDefault="00815E57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543"/>
      </w:tblGrid>
      <w:tr w:rsidR="00815E57" w14:paraId="2676997A" w14:textId="77777777" w:rsidTr="00436E9B">
        <w:tc>
          <w:tcPr>
            <w:tcW w:w="1384" w:type="dxa"/>
          </w:tcPr>
          <w:p w14:paraId="21B07149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119" w:type="dxa"/>
          </w:tcPr>
          <w:p w14:paraId="08F6C5FB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WINNER</w:t>
            </w:r>
          </w:p>
        </w:tc>
        <w:tc>
          <w:tcPr>
            <w:tcW w:w="3543" w:type="dxa"/>
          </w:tcPr>
          <w:p w14:paraId="7E15D418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RUNNER UP</w:t>
            </w:r>
          </w:p>
        </w:tc>
      </w:tr>
      <w:tr w:rsidR="0064389E" w14:paraId="7C7920DA" w14:textId="77777777" w:rsidTr="00436E9B">
        <w:tc>
          <w:tcPr>
            <w:tcW w:w="1384" w:type="dxa"/>
          </w:tcPr>
          <w:p w14:paraId="2EEAA16E" w14:textId="77777777" w:rsidR="0064389E" w:rsidRDefault="00643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2017-18</w:t>
            </w:r>
          </w:p>
        </w:tc>
        <w:tc>
          <w:tcPr>
            <w:tcW w:w="3119" w:type="dxa"/>
          </w:tcPr>
          <w:p w14:paraId="7A3FD711" w14:textId="77777777" w:rsidR="0064389E" w:rsidRDefault="0064389E" w:rsidP="0064389E">
            <w:pPr>
              <w:rPr>
                <w:b/>
                <w:sz w:val="24"/>
                <w:szCs w:val="24"/>
              </w:rPr>
            </w:pPr>
            <w:r w:rsidRPr="0064389E">
              <w:rPr>
                <w:b/>
                <w:sz w:val="24"/>
                <w:szCs w:val="24"/>
              </w:rPr>
              <w:t>OUR LADYS 2</w:t>
            </w:r>
          </w:p>
          <w:p w14:paraId="7E2AACC5" w14:textId="77777777" w:rsidR="0064389E" w:rsidRPr="0064389E" w:rsidRDefault="0064389E" w:rsidP="0064389E">
            <w:r>
              <w:t>Ann Dakin, Sid Rivers, Bob West</w:t>
            </w:r>
          </w:p>
        </w:tc>
        <w:tc>
          <w:tcPr>
            <w:tcW w:w="3543" w:type="dxa"/>
          </w:tcPr>
          <w:p w14:paraId="4632FCAC" w14:textId="77777777" w:rsidR="0064389E" w:rsidRPr="0064389E" w:rsidRDefault="0064389E">
            <w:pPr>
              <w:rPr>
                <w:b/>
                <w:sz w:val="24"/>
                <w:szCs w:val="24"/>
              </w:rPr>
            </w:pPr>
            <w:r w:rsidRPr="0064389E">
              <w:rPr>
                <w:b/>
                <w:sz w:val="24"/>
                <w:szCs w:val="24"/>
              </w:rPr>
              <w:t>HOYLAKE</w:t>
            </w:r>
          </w:p>
          <w:p w14:paraId="2D143D1C" w14:textId="77777777" w:rsidR="0064389E" w:rsidRPr="0064389E" w:rsidRDefault="0064389E">
            <w:r>
              <w:t>Geoff Dewhurst, Phil Roberts, Bob West</w:t>
            </w:r>
            <w:bookmarkStart w:id="0" w:name="_GoBack"/>
            <w:bookmarkEnd w:id="0"/>
          </w:p>
        </w:tc>
      </w:tr>
      <w:tr w:rsidR="00815E57" w14:paraId="6F1D935B" w14:textId="77777777" w:rsidTr="00436E9B">
        <w:tc>
          <w:tcPr>
            <w:tcW w:w="1384" w:type="dxa"/>
          </w:tcPr>
          <w:p w14:paraId="4DEE488D" w14:textId="77777777" w:rsidR="00815E57" w:rsidRPr="00EB31AA" w:rsidRDefault="0076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2016-17</w:t>
            </w:r>
          </w:p>
        </w:tc>
        <w:tc>
          <w:tcPr>
            <w:tcW w:w="3119" w:type="dxa"/>
          </w:tcPr>
          <w:p w14:paraId="49621EB7" w14:textId="77777777" w:rsidR="00815E57" w:rsidRPr="0064389E" w:rsidRDefault="00764518">
            <w:pPr>
              <w:rPr>
                <w:b/>
                <w:sz w:val="24"/>
                <w:szCs w:val="24"/>
              </w:rPr>
            </w:pPr>
            <w:r w:rsidRPr="0064389E">
              <w:rPr>
                <w:b/>
                <w:sz w:val="24"/>
                <w:szCs w:val="24"/>
              </w:rPr>
              <w:t>WALLASEY MANOR B</w:t>
            </w:r>
          </w:p>
          <w:p w14:paraId="544135FC" w14:textId="77777777" w:rsidR="00764518" w:rsidRPr="00764518" w:rsidRDefault="00764518">
            <w:r>
              <w:t xml:space="preserve">Paul Chandler, Richard Smart, Nigel Piper, Arthur </w:t>
            </w:r>
            <w:proofErr w:type="spellStart"/>
            <w:r>
              <w:t>Lampkin</w:t>
            </w:r>
            <w:proofErr w:type="spellEnd"/>
            <w:r>
              <w:t>, Brian Lupton</w:t>
            </w:r>
          </w:p>
        </w:tc>
        <w:tc>
          <w:tcPr>
            <w:tcW w:w="3543" w:type="dxa"/>
          </w:tcPr>
          <w:p w14:paraId="64C0E6C7" w14:textId="77777777" w:rsidR="00815E57" w:rsidRPr="0064389E" w:rsidRDefault="00764518">
            <w:pPr>
              <w:rPr>
                <w:b/>
                <w:sz w:val="24"/>
                <w:szCs w:val="24"/>
              </w:rPr>
            </w:pPr>
            <w:r w:rsidRPr="0064389E">
              <w:rPr>
                <w:b/>
                <w:sz w:val="24"/>
                <w:szCs w:val="24"/>
              </w:rPr>
              <w:t>PINEWOOD B</w:t>
            </w:r>
          </w:p>
          <w:p w14:paraId="57623F27" w14:textId="77777777" w:rsidR="00764518" w:rsidRPr="00764518" w:rsidRDefault="00764518">
            <w:r>
              <w:t>Ray Dodd, Stephen Pettit, Keith Penny, Stuart Penny</w:t>
            </w:r>
          </w:p>
        </w:tc>
      </w:tr>
      <w:tr w:rsidR="00EB31AA" w14:paraId="7DDC4136" w14:textId="77777777" w:rsidTr="00436E9B">
        <w:tc>
          <w:tcPr>
            <w:tcW w:w="1384" w:type="dxa"/>
          </w:tcPr>
          <w:p w14:paraId="5CAB023E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781EBDA" w14:textId="77777777" w:rsidR="00EB31AA" w:rsidRPr="00EB31AA" w:rsidRDefault="00EB31AA" w:rsidP="00DF1B0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41D02E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</w:tr>
    </w:tbl>
    <w:p w14:paraId="05BE9FEB" w14:textId="77777777" w:rsidR="00815E57" w:rsidRPr="00E55CC2" w:rsidRDefault="00815E57">
      <w:pPr>
        <w:rPr>
          <w:rFonts w:ascii="Arial" w:hAnsi="Arial"/>
        </w:rPr>
      </w:pPr>
    </w:p>
    <w:sectPr w:rsidR="00815E57" w:rsidRPr="00E55CC2" w:rsidSect="00E55CC2">
      <w:headerReference w:type="even" r:id="rId9"/>
      <w:headerReference w:type="default" r:id="rId10"/>
      <w:pgSz w:w="11900" w:h="16840"/>
      <w:pgMar w:top="1134" w:right="130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C5C2C" w14:textId="77777777" w:rsidR="00764518" w:rsidRDefault="00764518" w:rsidP="008064D4">
      <w:r>
        <w:separator/>
      </w:r>
    </w:p>
  </w:endnote>
  <w:endnote w:type="continuationSeparator" w:id="0">
    <w:p w14:paraId="79DA5A06" w14:textId="77777777" w:rsidR="00764518" w:rsidRDefault="00764518" w:rsidP="008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B20A" w14:textId="77777777" w:rsidR="00764518" w:rsidRDefault="00764518" w:rsidP="008064D4">
      <w:r>
        <w:separator/>
      </w:r>
    </w:p>
  </w:footnote>
  <w:footnote w:type="continuationSeparator" w:id="0">
    <w:p w14:paraId="39156B48" w14:textId="77777777" w:rsidR="00764518" w:rsidRDefault="00764518" w:rsidP="008064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C40A8BBB20184E4A8736DB71638651C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62339DF" w14:textId="77777777" w:rsidR="00764518" w:rsidRPr="005E04E9" w:rsidRDefault="0076451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WIRRAL TABLE TENNIS LEAGUE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5A76B47842B10E4A9A0CC3F248CC236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106FC421" w14:textId="77777777" w:rsidR="00764518" w:rsidRPr="005E04E9" w:rsidRDefault="0076451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n-US"/>
          </w:rPr>
          <w:t>J &amp; F HEPPLE TROPHY – TEAM HANDICAP AGED OVER 40 ALL DIVISIONS</w:t>
        </w:r>
      </w:p>
    </w:sdtContent>
  </w:sdt>
  <w:p w14:paraId="2AC3EE98" w14:textId="77777777" w:rsidR="008064D4" w:rsidRDefault="008064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24"/>
        <w:szCs w:val="24"/>
      </w:rPr>
      <w:alias w:val="Title"/>
      <w:id w:val="-73809357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D80CB7A" w14:textId="77777777" w:rsidR="00764518" w:rsidRPr="00764518" w:rsidRDefault="0076451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b/>
            <w:sz w:val="24"/>
            <w:szCs w:val="24"/>
          </w:rPr>
        </w:pPr>
        <w:r>
          <w:rPr>
            <w:rFonts w:ascii="Cambria" w:hAnsi="Cambria"/>
            <w:b/>
            <w:sz w:val="24"/>
            <w:szCs w:val="24"/>
          </w:rPr>
          <w:t>WIRRAL TABLE TENNIS LEAGUE</w:t>
        </w:r>
      </w:p>
    </w:sdtContent>
  </w:sdt>
  <w:sdt>
    <w:sdtPr>
      <w:rPr>
        <w:rFonts w:ascii="Cambria" w:hAnsi="Cambria"/>
        <w:b/>
      </w:rPr>
      <w:alias w:val="Date"/>
      <w:id w:val="398099372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210ACC1B" w14:textId="77777777" w:rsidR="00764518" w:rsidRPr="00764518" w:rsidRDefault="0076451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b/>
          </w:rPr>
        </w:pPr>
        <w:r w:rsidRPr="00764518">
          <w:rPr>
            <w:rFonts w:ascii="Cambria" w:hAnsi="Cambria"/>
            <w:b/>
          </w:rPr>
          <w:t xml:space="preserve">J &amp; F HEPPLE TROPHY </w:t>
        </w:r>
        <w:r>
          <w:rPr>
            <w:rFonts w:ascii="Cambria" w:hAnsi="Cambria"/>
            <w:b/>
          </w:rPr>
          <w:t>–</w:t>
        </w:r>
        <w:r w:rsidRPr="00764518">
          <w:rPr>
            <w:rFonts w:ascii="Cambria" w:hAnsi="Cambria"/>
            <w:b/>
          </w:rPr>
          <w:t xml:space="preserve"> </w:t>
        </w:r>
        <w:r>
          <w:rPr>
            <w:rFonts w:ascii="Cambria" w:hAnsi="Cambria"/>
            <w:b/>
          </w:rPr>
          <w:t>TEAM HANDICAP AGED OVER 40 ALL DIVISIONS</w:t>
        </w:r>
      </w:p>
    </w:sdtContent>
  </w:sdt>
  <w:p w14:paraId="3644F7E8" w14:textId="77777777" w:rsidR="008064D4" w:rsidRDefault="00806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18"/>
    <w:rsid w:val="00424987"/>
    <w:rsid w:val="00436E9B"/>
    <w:rsid w:val="0064389E"/>
    <w:rsid w:val="00764518"/>
    <w:rsid w:val="008064D4"/>
    <w:rsid w:val="00815E57"/>
    <w:rsid w:val="00A15121"/>
    <w:rsid w:val="00AD23EF"/>
    <w:rsid w:val="00BD09B6"/>
    <w:rsid w:val="00E55CC2"/>
    <w:rsid w:val="00E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671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7"/>
    <w:rPr>
      <w:rFonts w:ascii="Times New Roman" w:eastAsia="Times New Roman" w:hAnsi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E57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5E57"/>
    <w:rPr>
      <w:rFonts w:ascii="Old English" w:eastAsia="Times New Roman" w:hAnsi="Old English"/>
      <w:color w:val="0000FF"/>
      <w:sz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4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4"/>
    <w:rPr>
      <w:rFonts w:ascii="Times New Roman" w:eastAsia="Times New Roman" w:hAnsi="Times New Roman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7"/>
    <w:rPr>
      <w:rFonts w:ascii="Times New Roman" w:eastAsia="Times New Roman" w:hAnsi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E57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5E57"/>
    <w:rPr>
      <w:rFonts w:ascii="Old English" w:eastAsia="Times New Roman" w:hAnsi="Old English"/>
      <w:color w:val="0000FF"/>
      <w:sz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4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4"/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idandliz:Library:Application%20Support:Microsoft:Office:User%20Templates:My%20Templates:HONOURS%20INDIVIDUAL%20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0A8BBB20184E4A8736DB716386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9565-C004-BA4A-90B1-65858EC927F7}"/>
      </w:docPartPr>
      <w:docPartBody>
        <w:p w:rsidR="00EC24FB" w:rsidRDefault="00CE54D7" w:rsidP="00CE54D7">
          <w:pPr>
            <w:pStyle w:val="C40A8BBB20184E4A8736DB71638651CB"/>
          </w:pPr>
          <w:r>
            <w:t>[Type the document title]</w:t>
          </w:r>
        </w:p>
      </w:docPartBody>
    </w:docPart>
    <w:docPart>
      <w:docPartPr>
        <w:name w:val="5A76B47842B10E4A9A0CC3F248CC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92D4E-7161-0E4D-9DBE-3D9E4AB16FDE}"/>
      </w:docPartPr>
      <w:docPartBody>
        <w:p w:rsidR="00EC24FB" w:rsidRDefault="00CE54D7" w:rsidP="00CE54D7">
          <w:pPr>
            <w:pStyle w:val="5A76B47842B10E4A9A0CC3F248CC236A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D7"/>
    <w:rsid w:val="00CE54D7"/>
    <w:rsid w:val="00E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EA41671F52E4182FD57C7B65A70C4">
    <w:name w:val="F63EA41671F52E4182FD57C7B65A70C4"/>
  </w:style>
  <w:style w:type="paragraph" w:customStyle="1" w:styleId="62E1C4BF16A633488CA54325C8F8CA0D">
    <w:name w:val="62E1C4BF16A633488CA54325C8F8CA0D"/>
  </w:style>
  <w:style w:type="paragraph" w:customStyle="1" w:styleId="28BC060D23CA124197335A7ABAF461D9">
    <w:name w:val="28BC060D23CA124197335A7ABAF461D9"/>
  </w:style>
  <w:style w:type="paragraph" w:customStyle="1" w:styleId="C40A8BBB20184E4A8736DB71638651CB">
    <w:name w:val="C40A8BBB20184E4A8736DB71638651CB"/>
    <w:rsid w:val="00CE54D7"/>
  </w:style>
  <w:style w:type="paragraph" w:customStyle="1" w:styleId="5A76B47842B10E4A9A0CC3F248CC236A">
    <w:name w:val="5A76B47842B10E4A9A0CC3F248CC236A"/>
    <w:rsid w:val="00CE54D7"/>
  </w:style>
  <w:style w:type="paragraph" w:customStyle="1" w:styleId="13B2760FBFDEFD4284C0810C39B86D12">
    <w:name w:val="13B2760FBFDEFD4284C0810C39B86D12"/>
    <w:rsid w:val="00CE54D7"/>
  </w:style>
  <w:style w:type="paragraph" w:customStyle="1" w:styleId="3F497417831AAD4583576A44F8C24B2C">
    <w:name w:val="3F497417831AAD4583576A44F8C24B2C"/>
    <w:rsid w:val="00CE54D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EA41671F52E4182FD57C7B65A70C4">
    <w:name w:val="F63EA41671F52E4182FD57C7B65A70C4"/>
  </w:style>
  <w:style w:type="paragraph" w:customStyle="1" w:styleId="62E1C4BF16A633488CA54325C8F8CA0D">
    <w:name w:val="62E1C4BF16A633488CA54325C8F8CA0D"/>
  </w:style>
  <w:style w:type="paragraph" w:customStyle="1" w:styleId="28BC060D23CA124197335A7ABAF461D9">
    <w:name w:val="28BC060D23CA124197335A7ABAF461D9"/>
  </w:style>
  <w:style w:type="paragraph" w:customStyle="1" w:styleId="C40A8BBB20184E4A8736DB71638651CB">
    <w:name w:val="C40A8BBB20184E4A8736DB71638651CB"/>
    <w:rsid w:val="00CE54D7"/>
  </w:style>
  <w:style w:type="paragraph" w:customStyle="1" w:styleId="5A76B47842B10E4A9A0CC3F248CC236A">
    <w:name w:val="5A76B47842B10E4A9A0CC3F248CC236A"/>
    <w:rsid w:val="00CE54D7"/>
  </w:style>
  <w:style w:type="paragraph" w:customStyle="1" w:styleId="13B2760FBFDEFD4284C0810C39B86D12">
    <w:name w:val="13B2760FBFDEFD4284C0810C39B86D12"/>
    <w:rsid w:val="00CE54D7"/>
  </w:style>
  <w:style w:type="paragraph" w:customStyle="1" w:styleId="3F497417831AAD4583576A44F8C24B2C">
    <w:name w:val="3F497417831AAD4583576A44F8C24B2C"/>
    <w:rsid w:val="00CE5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 &amp; F HEPPLE TROPHY – TEAM HANDICAP AGED OVER 40 ALL DIVISIONS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A589D3-6A92-3B4F-8EA8-E4126B0A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HONOURS INDIVIDUAL TEMP.dotx</Template>
  <TotalTime>7</TotalTime>
  <Pages>1</Pages>
  <Words>43</Words>
  <Characters>249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TABLE TENNIS LEAGUE</dc:title>
  <dc:subject/>
  <dc:creator>David Harse</dc:creator>
  <cp:keywords/>
  <dc:description/>
  <cp:lastModifiedBy>David Harse</cp:lastModifiedBy>
  <cp:revision>2</cp:revision>
  <dcterms:created xsi:type="dcterms:W3CDTF">2017-05-23T19:44:00Z</dcterms:created>
  <dcterms:modified xsi:type="dcterms:W3CDTF">2018-05-22T19:01:00Z</dcterms:modified>
</cp:coreProperties>
</file>