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6C234" w14:textId="77777777" w:rsidR="00815E57" w:rsidRPr="0026360E" w:rsidRDefault="00815E57" w:rsidP="00815E57">
      <w:pPr>
        <w:rPr>
          <w:sz w:val="16"/>
          <w:szCs w:val="16"/>
        </w:rPr>
      </w:pPr>
    </w:p>
    <w:p w14:paraId="3A3508DA" w14:textId="77777777" w:rsidR="00BD09B6" w:rsidRDefault="00BD09B6">
      <w:pPr>
        <w:rPr>
          <w:rFonts w:ascii="Arial" w:hAnsi="Arial"/>
        </w:rPr>
      </w:pPr>
    </w:p>
    <w:p w14:paraId="1FA1635F" w14:textId="77777777" w:rsidR="00815E57" w:rsidRDefault="00815E57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3543"/>
      </w:tblGrid>
      <w:tr w:rsidR="00815E57" w14:paraId="0C906B73" w14:textId="77777777" w:rsidTr="00436E9B">
        <w:tc>
          <w:tcPr>
            <w:tcW w:w="1384" w:type="dxa"/>
          </w:tcPr>
          <w:p w14:paraId="0D6DF4A1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119" w:type="dxa"/>
          </w:tcPr>
          <w:p w14:paraId="4E4E720B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WINNER</w:t>
            </w:r>
          </w:p>
        </w:tc>
        <w:tc>
          <w:tcPr>
            <w:tcW w:w="3543" w:type="dxa"/>
          </w:tcPr>
          <w:p w14:paraId="3279FA9F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RUNNER UP</w:t>
            </w:r>
          </w:p>
        </w:tc>
      </w:tr>
      <w:tr w:rsidR="00AF61F7" w14:paraId="50F03EB9" w14:textId="77777777" w:rsidTr="00436E9B">
        <w:tc>
          <w:tcPr>
            <w:tcW w:w="1384" w:type="dxa"/>
          </w:tcPr>
          <w:p w14:paraId="0AC4297D" w14:textId="2BA31441" w:rsidR="00AF61F7" w:rsidRDefault="00AF6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2017-18</w:t>
            </w:r>
          </w:p>
        </w:tc>
        <w:tc>
          <w:tcPr>
            <w:tcW w:w="3119" w:type="dxa"/>
          </w:tcPr>
          <w:p w14:paraId="7ED9BDE0" w14:textId="024ABD2F" w:rsidR="00AF61F7" w:rsidRPr="00AF61F7" w:rsidRDefault="009F05C0" w:rsidP="00AF61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PINEWOOD</w:t>
            </w:r>
          </w:p>
          <w:p w14:paraId="22786499" w14:textId="6C2A58D8" w:rsidR="00AF61F7" w:rsidRDefault="009F05C0" w:rsidP="00AF61F7">
            <w:pPr>
              <w:rPr>
                <w:sz w:val="24"/>
                <w:szCs w:val="24"/>
              </w:rPr>
            </w:pPr>
            <w:r>
              <w:t xml:space="preserve">Pete </w:t>
            </w:r>
            <w:proofErr w:type="spellStart"/>
            <w:r>
              <w:t>Aspinal</w:t>
            </w:r>
            <w:proofErr w:type="spellEnd"/>
            <w:r>
              <w:t>, Keith Penny, Richard McWilliams</w:t>
            </w:r>
          </w:p>
        </w:tc>
        <w:tc>
          <w:tcPr>
            <w:tcW w:w="3543" w:type="dxa"/>
          </w:tcPr>
          <w:p w14:paraId="729130FA" w14:textId="59BFA02B" w:rsidR="00AF61F7" w:rsidRPr="00AF61F7" w:rsidRDefault="009F05C0" w:rsidP="00AF61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NFGR 6</w:t>
            </w:r>
          </w:p>
          <w:p w14:paraId="7FB8004B" w14:textId="0F345194" w:rsidR="00AF61F7" w:rsidRDefault="009F05C0" w:rsidP="00AF61F7">
            <w:pPr>
              <w:rPr>
                <w:sz w:val="24"/>
                <w:szCs w:val="24"/>
              </w:rPr>
            </w:pPr>
            <w:r>
              <w:t xml:space="preserve">Alan </w:t>
            </w:r>
            <w:proofErr w:type="spellStart"/>
            <w:r>
              <w:t>Cardus</w:t>
            </w:r>
            <w:proofErr w:type="spellEnd"/>
            <w:r>
              <w:t xml:space="preserve">, Steve </w:t>
            </w:r>
            <w:proofErr w:type="spellStart"/>
            <w:r>
              <w:t>Cragg</w:t>
            </w:r>
            <w:proofErr w:type="spellEnd"/>
            <w:r>
              <w:t xml:space="preserve">, Jacob </w:t>
            </w:r>
            <w:proofErr w:type="spellStart"/>
            <w:r>
              <w:t>Eckl</w:t>
            </w:r>
            <w:proofErr w:type="spellEnd"/>
          </w:p>
        </w:tc>
      </w:tr>
      <w:tr w:rsidR="00EB31AA" w14:paraId="43C8B23D" w14:textId="77777777" w:rsidTr="00436E9B">
        <w:tc>
          <w:tcPr>
            <w:tcW w:w="1384" w:type="dxa"/>
          </w:tcPr>
          <w:p w14:paraId="10B276BA" w14:textId="652A59DA" w:rsidR="00EB31AA" w:rsidRPr="00EB31AA" w:rsidRDefault="009F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2016-17</w:t>
            </w:r>
          </w:p>
        </w:tc>
        <w:tc>
          <w:tcPr>
            <w:tcW w:w="3119" w:type="dxa"/>
          </w:tcPr>
          <w:p w14:paraId="29817CBD" w14:textId="24C5FE27" w:rsidR="00EB31AA" w:rsidRPr="00EB31AA" w:rsidRDefault="009F05C0" w:rsidP="00DF1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competition</w:t>
            </w:r>
          </w:p>
        </w:tc>
        <w:tc>
          <w:tcPr>
            <w:tcW w:w="3543" w:type="dxa"/>
          </w:tcPr>
          <w:p w14:paraId="679B16DB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</w:tr>
      <w:tr w:rsidR="00EB31AA" w14:paraId="3131EA84" w14:textId="77777777" w:rsidTr="00436E9B">
        <w:tc>
          <w:tcPr>
            <w:tcW w:w="1384" w:type="dxa"/>
          </w:tcPr>
          <w:p w14:paraId="056AB078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00AB0E" w14:textId="77777777" w:rsidR="00EB31AA" w:rsidRPr="00EB31AA" w:rsidRDefault="00EB31AA" w:rsidP="00DF1B0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9AF3284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</w:tr>
    </w:tbl>
    <w:p w14:paraId="72CF17F7" w14:textId="77777777" w:rsidR="00815E57" w:rsidRPr="00E55CC2" w:rsidRDefault="00815E57">
      <w:pPr>
        <w:rPr>
          <w:rFonts w:ascii="Arial" w:hAnsi="Arial"/>
        </w:rPr>
      </w:pPr>
      <w:bookmarkStart w:id="0" w:name="_GoBack"/>
      <w:bookmarkEnd w:id="0"/>
    </w:p>
    <w:sectPr w:rsidR="00815E57" w:rsidRPr="00E55CC2" w:rsidSect="00E55CC2">
      <w:headerReference w:type="even" r:id="rId9"/>
      <w:headerReference w:type="default" r:id="rId10"/>
      <w:pgSz w:w="11900" w:h="16840"/>
      <w:pgMar w:top="1134" w:right="130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58BDB" w14:textId="77777777" w:rsidR="00764518" w:rsidRDefault="00764518" w:rsidP="008064D4">
      <w:r>
        <w:separator/>
      </w:r>
    </w:p>
  </w:endnote>
  <w:endnote w:type="continuationSeparator" w:id="0">
    <w:p w14:paraId="73367BB5" w14:textId="77777777" w:rsidR="00764518" w:rsidRDefault="00764518" w:rsidP="0080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746E2" w14:textId="77777777" w:rsidR="00764518" w:rsidRDefault="00764518" w:rsidP="008064D4">
      <w:r>
        <w:separator/>
      </w:r>
    </w:p>
  </w:footnote>
  <w:footnote w:type="continuationSeparator" w:id="0">
    <w:p w14:paraId="6E10825D" w14:textId="77777777" w:rsidR="00764518" w:rsidRDefault="00764518" w:rsidP="008064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786E8ACD80FB654287B1DA066F6785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CF22CFE" w14:textId="77777777" w:rsidR="00E178DA" w:rsidRPr="005E04E9" w:rsidRDefault="00E178D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WIRRAL TABLE TENNIS LEAGUE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903DC67BC2773C428441ABA3E955C3E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51B50103" w14:textId="0789F411" w:rsidR="00E178DA" w:rsidRPr="005E04E9" w:rsidRDefault="009F05C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n-US"/>
          </w:rPr>
          <w:t>LEAGUE DIVISION 3</w:t>
        </w:r>
      </w:p>
    </w:sdtContent>
  </w:sdt>
  <w:p w14:paraId="27F4A9C8" w14:textId="77777777" w:rsidR="008064D4" w:rsidRDefault="008064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sz w:val="24"/>
        <w:szCs w:val="24"/>
      </w:rPr>
      <w:alias w:val="Title"/>
      <w:id w:val="129455898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867DAF5" w14:textId="77777777" w:rsidR="00E178DA" w:rsidRPr="00E178DA" w:rsidRDefault="00E178D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b/>
            <w:sz w:val="24"/>
            <w:szCs w:val="24"/>
          </w:rPr>
        </w:pPr>
        <w:r w:rsidRPr="00E178DA">
          <w:rPr>
            <w:rFonts w:ascii="Cambria" w:hAnsi="Cambria"/>
            <w:b/>
            <w:sz w:val="24"/>
            <w:szCs w:val="24"/>
          </w:rPr>
          <w:t>WIRRAL TABLE TENNIS LEAGUE</w:t>
        </w:r>
      </w:p>
    </w:sdtContent>
  </w:sdt>
  <w:sdt>
    <w:sdtPr>
      <w:rPr>
        <w:rFonts w:ascii="Cambria" w:hAnsi="Cambria"/>
        <w:b/>
      </w:rPr>
      <w:alias w:val="Date"/>
      <w:id w:val="955064815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7347DCEA" w14:textId="17688BDC" w:rsidR="00E178DA" w:rsidRPr="005E04E9" w:rsidRDefault="009F05C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b/>
            <w:lang w:val="en-US"/>
          </w:rPr>
          <w:t>LEAGUE DIVISION 3</w:t>
        </w:r>
      </w:p>
    </w:sdtContent>
  </w:sdt>
  <w:p w14:paraId="26F2FD23" w14:textId="77777777" w:rsidR="008064D4" w:rsidRDefault="00806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18"/>
    <w:rsid w:val="00424987"/>
    <w:rsid w:val="00436E9B"/>
    <w:rsid w:val="005263BE"/>
    <w:rsid w:val="00764518"/>
    <w:rsid w:val="008064D4"/>
    <w:rsid w:val="00815E57"/>
    <w:rsid w:val="009F05C0"/>
    <w:rsid w:val="00A15121"/>
    <w:rsid w:val="00AD23EF"/>
    <w:rsid w:val="00AF61F7"/>
    <w:rsid w:val="00BD09B6"/>
    <w:rsid w:val="00DA17F1"/>
    <w:rsid w:val="00E178DA"/>
    <w:rsid w:val="00E55CC2"/>
    <w:rsid w:val="00E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4D8A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57"/>
    <w:rPr>
      <w:rFonts w:ascii="Times New Roman" w:eastAsia="Times New Roman" w:hAnsi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15E57"/>
    <w:pPr>
      <w:keepNext/>
      <w:outlineLvl w:val="2"/>
    </w:pPr>
    <w:rPr>
      <w:rFonts w:ascii="Old English" w:hAnsi="Old English"/>
      <w:color w:val="0000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15E57"/>
    <w:rPr>
      <w:rFonts w:ascii="Old English" w:eastAsia="Times New Roman" w:hAnsi="Old English"/>
      <w:color w:val="0000FF"/>
      <w:sz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D4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D4"/>
    <w:rPr>
      <w:rFonts w:ascii="Times New Roman" w:eastAsia="Times New Roman" w:hAnsi="Times New Roman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57"/>
    <w:rPr>
      <w:rFonts w:ascii="Times New Roman" w:eastAsia="Times New Roman" w:hAnsi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15E57"/>
    <w:pPr>
      <w:keepNext/>
      <w:outlineLvl w:val="2"/>
    </w:pPr>
    <w:rPr>
      <w:rFonts w:ascii="Old English" w:hAnsi="Old English"/>
      <w:color w:val="0000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15E57"/>
    <w:rPr>
      <w:rFonts w:ascii="Old English" w:eastAsia="Times New Roman" w:hAnsi="Old English"/>
      <w:color w:val="0000FF"/>
      <w:sz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D4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D4"/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vidandliz:Library:Application%20Support:Microsoft:Office:User%20Templates:My%20Templates:HONOURS%20INDIVIDUAL%20TE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6E8ACD80FB654287B1DA066F678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287CC-73A1-F94D-80FE-E9FDE4BE1F3D}"/>
      </w:docPartPr>
      <w:docPartBody>
        <w:p w:rsidR="005500E4" w:rsidRDefault="00786CDA" w:rsidP="00786CDA">
          <w:pPr>
            <w:pStyle w:val="786E8ACD80FB654287B1DA066F67853E"/>
          </w:pPr>
          <w:r>
            <w:t>[Type the document title]</w:t>
          </w:r>
        </w:p>
      </w:docPartBody>
    </w:docPart>
    <w:docPart>
      <w:docPartPr>
        <w:name w:val="903DC67BC2773C428441ABA3E955C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DC2C-B350-B844-BDBC-BC707DE232A3}"/>
      </w:docPartPr>
      <w:docPartBody>
        <w:p w:rsidR="005500E4" w:rsidRDefault="00786CDA" w:rsidP="00786CDA">
          <w:pPr>
            <w:pStyle w:val="903DC67BC2773C428441ABA3E955C3E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D7"/>
    <w:rsid w:val="005500E4"/>
    <w:rsid w:val="00786CDA"/>
    <w:rsid w:val="00C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EA41671F52E4182FD57C7B65A70C4">
    <w:name w:val="F63EA41671F52E4182FD57C7B65A70C4"/>
  </w:style>
  <w:style w:type="paragraph" w:customStyle="1" w:styleId="62E1C4BF16A633488CA54325C8F8CA0D">
    <w:name w:val="62E1C4BF16A633488CA54325C8F8CA0D"/>
  </w:style>
  <w:style w:type="paragraph" w:customStyle="1" w:styleId="28BC060D23CA124197335A7ABAF461D9">
    <w:name w:val="28BC060D23CA124197335A7ABAF461D9"/>
  </w:style>
  <w:style w:type="paragraph" w:customStyle="1" w:styleId="C40A8BBB20184E4A8736DB71638651CB">
    <w:name w:val="C40A8BBB20184E4A8736DB71638651CB"/>
    <w:rsid w:val="00CE54D7"/>
  </w:style>
  <w:style w:type="paragraph" w:customStyle="1" w:styleId="5A76B47842B10E4A9A0CC3F248CC236A">
    <w:name w:val="5A76B47842B10E4A9A0CC3F248CC236A"/>
    <w:rsid w:val="00CE54D7"/>
  </w:style>
  <w:style w:type="paragraph" w:customStyle="1" w:styleId="13B2760FBFDEFD4284C0810C39B86D12">
    <w:name w:val="13B2760FBFDEFD4284C0810C39B86D12"/>
    <w:rsid w:val="00CE54D7"/>
  </w:style>
  <w:style w:type="paragraph" w:customStyle="1" w:styleId="3F497417831AAD4583576A44F8C24B2C">
    <w:name w:val="3F497417831AAD4583576A44F8C24B2C"/>
    <w:rsid w:val="00CE54D7"/>
  </w:style>
  <w:style w:type="paragraph" w:customStyle="1" w:styleId="786E8ACD80FB654287B1DA066F67853E">
    <w:name w:val="786E8ACD80FB654287B1DA066F67853E"/>
    <w:rsid w:val="00786CDA"/>
  </w:style>
  <w:style w:type="paragraph" w:customStyle="1" w:styleId="903DC67BC2773C428441ABA3E955C3EA">
    <w:name w:val="903DC67BC2773C428441ABA3E955C3EA"/>
    <w:rsid w:val="00786CDA"/>
  </w:style>
  <w:style w:type="paragraph" w:customStyle="1" w:styleId="8F0DEA37E73A8946AA9BAFA356BF2E7D">
    <w:name w:val="8F0DEA37E73A8946AA9BAFA356BF2E7D"/>
    <w:rsid w:val="00786CDA"/>
  </w:style>
  <w:style w:type="paragraph" w:customStyle="1" w:styleId="338E9EAA7AF10D45AF2D1AC9C9A71A9F">
    <w:name w:val="338E9EAA7AF10D45AF2D1AC9C9A71A9F"/>
    <w:rsid w:val="00786CD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EA41671F52E4182FD57C7B65A70C4">
    <w:name w:val="F63EA41671F52E4182FD57C7B65A70C4"/>
  </w:style>
  <w:style w:type="paragraph" w:customStyle="1" w:styleId="62E1C4BF16A633488CA54325C8F8CA0D">
    <w:name w:val="62E1C4BF16A633488CA54325C8F8CA0D"/>
  </w:style>
  <w:style w:type="paragraph" w:customStyle="1" w:styleId="28BC060D23CA124197335A7ABAF461D9">
    <w:name w:val="28BC060D23CA124197335A7ABAF461D9"/>
  </w:style>
  <w:style w:type="paragraph" w:customStyle="1" w:styleId="C40A8BBB20184E4A8736DB71638651CB">
    <w:name w:val="C40A8BBB20184E4A8736DB71638651CB"/>
    <w:rsid w:val="00CE54D7"/>
  </w:style>
  <w:style w:type="paragraph" w:customStyle="1" w:styleId="5A76B47842B10E4A9A0CC3F248CC236A">
    <w:name w:val="5A76B47842B10E4A9A0CC3F248CC236A"/>
    <w:rsid w:val="00CE54D7"/>
  </w:style>
  <w:style w:type="paragraph" w:customStyle="1" w:styleId="13B2760FBFDEFD4284C0810C39B86D12">
    <w:name w:val="13B2760FBFDEFD4284C0810C39B86D12"/>
    <w:rsid w:val="00CE54D7"/>
  </w:style>
  <w:style w:type="paragraph" w:customStyle="1" w:styleId="3F497417831AAD4583576A44F8C24B2C">
    <w:name w:val="3F497417831AAD4583576A44F8C24B2C"/>
    <w:rsid w:val="00CE54D7"/>
  </w:style>
  <w:style w:type="paragraph" w:customStyle="1" w:styleId="786E8ACD80FB654287B1DA066F67853E">
    <w:name w:val="786E8ACD80FB654287B1DA066F67853E"/>
    <w:rsid w:val="00786CDA"/>
  </w:style>
  <w:style w:type="paragraph" w:customStyle="1" w:styleId="903DC67BC2773C428441ABA3E955C3EA">
    <w:name w:val="903DC67BC2773C428441ABA3E955C3EA"/>
    <w:rsid w:val="00786CDA"/>
  </w:style>
  <w:style w:type="paragraph" w:customStyle="1" w:styleId="8F0DEA37E73A8946AA9BAFA356BF2E7D">
    <w:name w:val="8F0DEA37E73A8946AA9BAFA356BF2E7D"/>
    <w:rsid w:val="00786CDA"/>
  </w:style>
  <w:style w:type="paragraph" w:customStyle="1" w:styleId="338E9EAA7AF10D45AF2D1AC9C9A71A9F">
    <w:name w:val="338E9EAA7AF10D45AF2D1AC9C9A71A9F"/>
    <w:rsid w:val="00786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LEAGUE DIVISION 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C4F5A-A7E1-C744-9020-72FE77FE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HONOURS INDIVIDUAL TEMP.dotx</Template>
  <TotalTime>5</TotalTime>
  <Pages>1</Pages>
  <Words>24</Words>
  <Characters>140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WIRRAL TABLE TENNIS LEAGUE</dc:title>
  <dc:subject/>
  <dc:creator>David Harse</dc:creator>
  <cp:keywords/>
  <dc:description/>
  <cp:lastModifiedBy>David Harse</cp:lastModifiedBy>
  <cp:revision>3</cp:revision>
  <dcterms:created xsi:type="dcterms:W3CDTF">2018-05-22T19:21:00Z</dcterms:created>
  <dcterms:modified xsi:type="dcterms:W3CDTF">2018-05-22T19:25:00Z</dcterms:modified>
</cp:coreProperties>
</file>