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2FB6F" w14:textId="77777777" w:rsidR="00815E57" w:rsidRPr="0026360E" w:rsidRDefault="00815E57" w:rsidP="00815E57">
      <w:pPr>
        <w:rPr>
          <w:sz w:val="16"/>
          <w:szCs w:val="16"/>
        </w:rPr>
      </w:pPr>
    </w:p>
    <w:p w14:paraId="4644D38D" w14:textId="77777777" w:rsidR="00BD09B6" w:rsidRDefault="00BD09B6">
      <w:pPr>
        <w:rPr>
          <w:rFonts w:ascii="Arial" w:hAnsi="Arial"/>
        </w:rPr>
      </w:pPr>
    </w:p>
    <w:p w14:paraId="5974965F" w14:textId="77777777" w:rsidR="00815E57" w:rsidRDefault="00815E57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3543"/>
      </w:tblGrid>
      <w:tr w:rsidR="00815E57" w14:paraId="55BDD032" w14:textId="77777777" w:rsidTr="00436E9B">
        <w:tc>
          <w:tcPr>
            <w:tcW w:w="1384" w:type="dxa"/>
          </w:tcPr>
          <w:p w14:paraId="68B9A5A8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119" w:type="dxa"/>
          </w:tcPr>
          <w:p w14:paraId="3515147E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WINNER</w:t>
            </w:r>
          </w:p>
        </w:tc>
        <w:tc>
          <w:tcPr>
            <w:tcW w:w="3543" w:type="dxa"/>
          </w:tcPr>
          <w:p w14:paraId="04C00649" w14:textId="77777777" w:rsidR="00815E57" w:rsidRPr="00EB31AA" w:rsidRDefault="00815E57">
            <w:pPr>
              <w:rPr>
                <w:b/>
                <w:sz w:val="24"/>
                <w:szCs w:val="24"/>
              </w:rPr>
            </w:pPr>
            <w:r w:rsidRPr="00EB31AA">
              <w:rPr>
                <w:b/>
                <w:sz w:val="24"/>
                <w:szCs w:val="24"/>
              </w:rPr>
              <w:t>RUNNER UP</w:t>
            </w:r>
          </w:p>
        </w:tc>
      </w:tr>
      <w:tr w:rsidR="00815E57" w14:paraId="081907E6" w14:textId="77777777" w:rsidTr="00436E9B">
        <w:tc>
          <w:tcPr>
            <w:tcW w:w="1384" w:type="dxa"/>
          </w:tcPr>
          <w:p w14:paraId="6DE8F869" w14:textId="77777777" w:rsidR="00815E57" w:rsidRPr="00EB31AA" w:rsidRDefault="00EB31AA">
            <w:pPr>
              <w:rPr>
                <w:sz w:val="24"/>
                <w:szCs w:val="24"/>
              </w:rPr>
            </w:pPr>
            <w:r w:rsidRPr="00EB31AA">
              <w:rPr>
                <w:sz w:val="24"/>
                <w:szCs w:val="24"/>
              </w:rPr>
              <w:t>2018</w:t>
            </w:r>
          </w:p>
        </w:tc>
        <w:tc>
          <w:tcPr>
            <w:tcW w:w="3119" w:type="dxa"/>
          </w:tcPr>
          <w:p w14:paraId="1D8EC3B7" w14:textId="77777777" w:rsidR="00815E57" w:rsidRPr="00EB31AA" w:rsidRDefault="00C2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Norton</w:t>
            </w:r>
          </w:p>
        </w:tc>
        <w:tc>
          <w:tcPr>
            <w:tcW w:w="3543" w:type="dxa"/>
          </w:tcPr>
          <w:p w14:paraId="08F708CB" w14:textId="77777777" w:rsidR="00815E57" w:rsidRPr="00EB31AA" w:rsidRDefault="00C2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Peake</w:t>
            </w:r>
            <w:proofErr w:type="spellEnd"/>
          </w:p>
        </w:tc>
      </w:tr>
      <w:tr w:rsidR="00EB31AA" w14:paraId="65F2B58D" w14:textId="77777777" w:rsidTr="00436E9B">
        <w:tc>
          <w:tcPr>
            <w:tcW w:w="1384" w:type="dxa"/>
          </w:tcPr>
          <w:p w14:paraId="4350C637" w14:textId="77777777" w:rsidR="00EB31AA" w:rsidRPr="00EB31AA" w:rsidRDefault="00D82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3119" w:type="dxa"/>
          </w:tcPr>
          <w:p w14:paraId="0CD106A6" w14:textId="77777777" w:rsidR="00EB31AA" w:rsidRPr="00EB31AA" w:rsidRDefault="00D82EC7" w:rsidP="00DF1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Jake Norton</w:t>
            </w:r>
          </w:p>
        </w:tc>
        <w:tc>
          <w:tcPr>
            <w:tcW w:w="3543" w:type="dxa"/>
          </w:tcPr>
          <w:p w14:paraId="49F8B98A" w14:textId="77777777" w:rsidR="00EB31AA" w:rsidRPr="00EB31AA" w:rsidRDefault="00D82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Nathan Bradshaw</w:t>
            </w:r>
          </w:p>
        </w:tc>
      </w:tr>
      <w:tr w:rsidR="00EB31AA" w14:paraId="68F57B73" w14:textId="77777777" w:rsidTr="00436E9B">
        <w:tc>
          <w:tcPr>
            <w:tcW w:w="1384" w:type="dxa"/>
          </w:tcPr>
          <w:p w14:paraId="2B2BDAEF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C7ACE34" w14:textId="77777777" w:rsidR="00EB31AA" w:rsidRPr="00EB31AA" w:rsidRDefault="00EB31AA" w:rsidP="00DF1B08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E457064" w14:textId="77777777" w:rsidR="00EB31AA" w:rsidRPr="00EB31AA" w:rsidRDefault="00EB31AA">
            <w:pPr>
              <w:rPr>
                <w:sz w:val="24"/>
                <w:szCs w:val="24"/>
              </w:rPr>
            </w:pPr>
          </w:p>
        </w:tc>
      </w:tr>
    </w:tbl>
    <w:p w14:paraId="2C8DE3CA" w14:textId="77777777" w:rsidR="00815E57" w:rsidRPr="00E55CC2" w:rsidRDefault="00815E57">
      <w:pPr>
        <w:rPr>
          <w:rFonts w:ascii="Arial" w:hAnsi="Arial"/>
        </w:rPr>
      </w:pPr>
      <w:bookmarkStart w:id="0" w:name="_GoBack"/>
      <w:bookmarkEnd w:id="0"/>
    </w:p>
    <w:sectPr w:rsidR="00815E57" w:rsidRPr="00E55CC2" w:rsidSect="00E55CC2">
      <w:headerReference w:type="even" r:id="rId9"/>
      <w:headerReference w:type="default" r:id="rId10"/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FBC5C" w14:textId="77777777" w:rsidR="00D82EC7" w:rsidRDefault="00D82EC7" w:rsidP="008064D4">
      <w:r>
        <w:separator/>
      </w:r>
    </w:p>
  </w:endnote>
  <w:endnote w:type="continuationSeparator" w:id="0">
    <w:p w14:paraId="57B72761" w14:textId="77777777" w:rsidR="00D82EC7" w:rsidRDefault="00D82EC7" w:rsidP="0080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87D45" w14:textId="77777777" w:rsidR="00D82EC7" w:rsidRDefault="00D82EC7" w:rsidP="008064D4">
      <w:r>
        <w:separator/>
      </w:r>
    </w:p>
  </w:footnote>
  <w:footnote w:type="continuationSeparator" w:id="0">
    <w:p w14:paraId="48C9D709" w14:textId="77777777" w:rsidR="00D82EC7" w:rsidRDefault="00D82EC7" w:rsidP="00806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alias w:val="Title"/>
      <w:id w:val="77547040"/>
      <w:placeholder>
        <w:docPart w:val="3C6102FBDAC5D7418502199EC00C6B9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FC6808" w14:textId="77777777" w:rsidR="00D82EC7" w:rsidRPr="005E04E9" w:rsidRDefault="00D82EC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WIRRAL TABLE TENNIS LEAGUE</w:t>
        </w:r>
      </w:p>
    </w:sdtContent>
  </w:sdt>
  <w:sdt>
    <w:sdtPr>
      <w:rPr>
        <w:rFonts w:ascii="Cambria" w:hAnsi="Cambria"/>
      </w:rPr>
      <w:alias w:val="Date"/>
      <w:id w:val="77547044"/>
      <w:placeholder>
        <w:docPart w:val="CA132810B64BF74081C3E738828A9A9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0C2FBA73" w14:textId="77777777" w:rsidR="00D82EC7" w:rsidRPr="005E04E9" w:rsidRDefault="00D82EC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n-US"/>
          </w:rPr>
          <w:t>WINNERS OF THE JUNIOR SINGLES – WTTL CHALLENGE TROPHY</w:t>
        </w:r>
      </w:p>
    </w:sdtContent>
  </w:sdt>
  <w:p w14:paraId="1E108274" w14:textId="77777777" w:rsidR="008064D4" w:rsidRDefault="008064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24"/>
        <w:szCs w:val="24"/>
      </w:rPr>
      <w:alias w:val="Title"/>
      <w:id w:val="-3005379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1CA429" w14:textId="77777777" w:rsidR="00D82EC7" w:rsidRPr="00D82EC7" w:rsidRDefault="00D82EC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  <w:sz w:val="24"/>
            <w:szCs w:val="24"/>
          </w:rPr>
        </w:pPr>
        <w:r>
          <w:rPr>
            <w:rFonts w:ascii="Cambria" w:hAnsi="Cambria"/>
            <w:b/>
            <w:sz w:val="24"/>
            <w:szCs w:val="24"/>
          </w:rPr>
          <w:t>WIRRAL TABLE TENNIS LEAGUE</w:t>
        </w:r>
      </w:p>
    </w:sdtContent>
  </w:sdt>
  <w:sdt>
    <w:sdtPr>
      <w:rPr>
        <w:rFonts w:ascii="Cambria" w:hAnsi="Cambria"/>
        <w:b/>
      </w:rPr>
      <w:alias w:val="Date"/>
      <w:id w:val="-130563324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1AD28D31" w14:textId="77777777" w:rsidR="00D82EC7" w:rsidRPr="00D82EC7" w:rsidRDefault="00D82EC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  <w:b/>
          </w:rPr>
        </w:pPr>
        <w:r w:rsidRPr="00D82EC7">
          <w:rPr>
            <w:rFonts w:ascii="Cambria" w:hAnsi="Cambria"/>
            <w:b/>
          </w:rPr>
          <w:t>W</w:t>
        </w:r>
        <w:r>
          <w:rPr>
            <w:rFonts w:ascii="Cambria" w:hAnsi="Cambria"/>
            <w:b/>
          </w:rPr>
          <w:t>INNERS OF THE JUNIOR SINGLES – WTTL CHALLENGE TROPHY</w:t>
        </w:r>
      </w:p>
    </w:sdtContent>
  </w:sdt>
  <w:p w14:paraId="1A7F518B" w14:textId="77777777" w:rsidR="008064D4" w:rsidRDefault="00806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C7"/>
    <w:rsid w:val="00424987"/>
    <w:rsid w:val="00436E9B"/>
    <w:rsid w:val="008064D4"/>
    <w:rsid w:val="00815E57"/>
    <w:rsid w:val="00A15121"/>
    <w:rsid w:val="00AD23EF"/>
    <w:rsid w:val="00BD09B6"/>
    <w:rsid w:val="00C25C5C"/>
    <w:rsid w:val="00D82EC7"/>
    <w:rsid w:val="00E55CC2"/>
    <w:rsid w:val="00EB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4885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57"/>
    <w:rPr>
      <w:rFonts w:ascii="Times New Roman" w:eastAsia="Times New Roman" w:hAnsi="Times New Roman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15E57"/>
    <w:pPr>
      <w:keepNext/>
      <w:outlineLvl w:val="2"/>
    </w:pPr>
    <w:rPr>
      <w:rFonts w:ascii="Old English" w:hAnsi="Old English"/>
      <w:color w:val="0000FF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815E57"/>
    <w:rPr>
      <w:rFonts w:ascii="Old English" w:eastAsia="Times New Roman" w:hAnsi="Old English"/>
      <w:color w:val="0000FF"/>
      <w:sz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4D4"/>
    <w:rPr>
      <w:rFonts w:ascii="Times New Roman" w:eastAsia="Times New Roman" w:hAnsi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4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4D4"/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HONOURS%20INDIVIDUAL%20TEM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6102FBDAC5D7418502199EC00C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1601-5AEF-EE41-AE1F-27A5686C333F}"/>
      </w:docPartPr>
      <w:docPartBody>
        <w:p w:rsidR="00D40A34" w:rsidRDefault="00862393" w:rsidP="00862393">
          <w:pPr>
            <w:pStyle w:val="3C6102FBDAC5D7418502199EC00C6B90"/>
          </w:pPr>
          <w:r>
            <w:t>[Type the document title]</w:t>
          </w:r>
        </w:p>
      </w:docPartBody>
    </w:docPart>
    <w:docPart>
      <w:docPartPr>
        <w:name w:val="CA132810B64BF74081C3E738828A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040FF-562F-4345-BD26-E56C7B70F1F7}"/>
      </w:docPartPr>
      <w:docPartBody>
        <w:p w:rsidR="00D40A34" w:rsidRDefault="00862393" w:rsidP="00862393">
          <w:pPr>
            <w:pStyle w:val="CA132810B64BF74081C3E738828A9A9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93"/>
    <w:rsid w:val="00862393"/>
    <w:rsid w:val="00D4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A64BF2F0DDF479F7C8CD1744D088C">
    <w:name w:val="C39A64BF2F0DDF479F7C8CD1744D088C"/>
  </w:style>
  <w:style w:type="paragraph" w:customStyle="1" w:styleId="2399B016EB678847B1A7D06067822A07">
    <w:name w:val="2399B016EB678847B1A7D06067822A07"/>
  </w:style>
  <w:style w:type="paragraph" w:customStyle="1" w:styleId="619756AADCC70E4F9A83C4A561A05584">
    <w:name w:val="619756AADCC70E4F9A83C4A561A05584"/>
  </w:style>
  <w:style w:type="paragraph" w:customStyle="1" w:styleId="3C6102FBDAC5D7418502199EC00C6B90">
    <w:name w:val="3C6102FBDAC5D7418502199EC00C6B90"/>
    <w:rsid w:val="00862393"/>
  </w:style>
  <w:style w:type="paragraph" w:customStyle="1" w:styleId="CA132810B64BF74081C3E738828A9A92">
    <w:name w:val="CA132810B64BF74081C3E738828A9A92"/>
    <w:rsid w:val="00862393"/>
  </w:style>
  <w:style w:type="paragraph" w:customStyle="1" w:styleId="AFF2EC3F1EE7E140BC52109CE14F643B">
    <w:name w:val="AFF2EC3F1EE7E140BC52109CE14F643B"/>
    <w:rsid w:val="00862393"/>
  </w:style>
  <w:style w:type="paragraph" w:customStyle="1" w:styleId="4303519AAD5055419EFC782AA85F7685">
    <w:name w:val="4303519AAD5055419EFC782AA85F7685"/>
    <w:rsid w:val="008623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A64BF2F0DDF479F7C8CD1744D088C">
    <w:name w:val="C39A64BF2F0DDF479F7C8CD1744D088C"/>
  </w:style>
  <w:style w:type="paragraph" w:customStyle="1" w:styleId="2399B016EB678847B1A7D06067822A07">
    <w:name w:val="2399B016EB678847B1A7D06067822A07"/>
  </w:style>
  <w:style w:type="paragraph" w:customStyle="1" w:styleId="619756AADCC70E4F9A83C4A561A05584">
    <w:name w:val="619756AADCC70E4F9A83C4A561A05584"/>
  </w:style>
  <w:style w:type="paragraph" w:customStyle="1" w:styleId="3C6102FBDAC5D7418502199EC00C6B90">
    <w:name w:val="3C6102FBDAC5D7418502199EC00C6B90"/>
    <w:rsid w:val="00862393"/>
  </w:style>
  <w:style w:type="paragraph" w:customStyle="1" w:styleId="CA132810B64BF74081C3E738828A9A92">
    <w:name w:val="CA132810B64BF74081C3E738828A9A92"/>
    <w:rsid w:val="00862393"/>
  </w:style>
  <w:style w:type="paragraph" w:customStyle="1" w:styleId="AFF2EC3F1EE7E140BC52109CE14F643B">
    <w:name w:val="AFF2EC3F1EE7E140BC52109CE14F643B"/>
    <w:rsid w:val="00862393"/>
  </w:style>
  <w:style w:type="paragraph" w:customStyle="1" w:styleId="4303519AAD5055419EFC782AA85F7685">
    <w:name w:val="4303519AAD5055419EFC782AA85F7685"/>
    <w:rsid w:val="008623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WINNERS OF THE JUNIOR SINGLES – WTTL CHALLENGE TROPHY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46847C-DA7C-AD4D-BCF1-315B7C67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HONOURS INDIVIDUAL TEMP.dotx</Template>
  <TotalTime>3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WIRRAL TABLE TENNIS LEAGUE</dc:title>
  <dc:subject/>
  <dc:creator>David Harse</dc:creator>
  <cp:keywords/>
  <dc:description/>
  <cp:lastModifiedBy>David Harse</cp:lastModifiedBy>
  <cp:revision>2</cp:revision>
  <dcterms:created xsi:type="dcterms:W3CDTF">2017-05-23T20:43:00Z</dcterms:created>
  <dcterms:modified xsi:type="dcterms:W3CDTF">2018-05-22T19:02:00Z</dcterms:modified>
</cp:coreProperties>
</file>