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69718" w14:textId="77777777" w:rsidR="00BD09B6" w:rsidRDefault="00BD09B6">
      <w:pPr>
        <w:rPr>
          <w:rFonts w:ascii="Arial" w:hAnsi="Arial"/>
        </w:rPr>
      </w:pPr>
    </w:p>
    <w:p w14:paraId="171F1ECE" w14:textId="77777777" w:rsidR="00815E57" w:rsidRDefault="00815E57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543"/>
      </w:tblGrid>
      <w:tr w:rsidR="00815E57" w14:paraId="526A3331" w14:textId="77777777" w:rsidTr="00436E9B">
        <w:tc>
          <w:tcPr>
            <w:tcW w:w="1384" w:type="dxa"/>
          </w:tcPr>
          <w:p w14:paraId="1FED8953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119" w:type="dxa"/>
          </w:tcPr>
          <w:p w14:paraId="76B9E960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WINNER</w:t>
            </w:r>
          </w:p>
        </w:tc>
        <w:tc>
          <w:tcPr>
            <w:tcW w:w="3543" w:type="dxa"/>
          </w:tcPr>
          <w:p w14:paraId="553AF8DE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RUNNER UP</w:t>
            </w:r>
          </w:p>
        </w:tc>
      </w:tr>
      <w:tr w:rsidR="00815E57" w14:paraId="47721183" w14:textId="77777777" w:rsidTr="00436E9B">
        <w:tc>
          <w:tcPr>
            <w:tcW w:w="1384" w:type="dxa"/>
          </w:tcPr>
          <w:p w14:paraId="4F3AB0C6" w14:textId="77777777" w:rsidR="00815E57" w:rsidRPr="00EB31AA" w:rsidRDefault="00EB31AA">
            <w:pPr>
              <w:rPr>
                <w:sz w:val="24"/>
                <w:szCs w:val="24"/>
              </w:rPr>
            </w:pPr>
            <w:r w:rsidRPr="00EB31AA">
              <w:rPr>
                <w:sz w:val="24"/>
                <w:szCs w:val="24"/>
              </w:rPr>
              <w:t>2018</w:t>
            </w:r>
          </w:p>
        </w:tc>
        <w:tc>
          <w:tcPr>
            <w:tcW w:w="3119" w:type="dxa"/>
          </w:tcPr>
          <w:p w14:paraId="199C6AD5" w14:textId="16B41EE6" w:rsidR="00815E57" w:rsidRPr="00EB31AA" w:rsidRDefault="00A34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Wylie</w:t>
            </w:r>
          </w:p>
        </w:tc>
        <w:tc>
          <w:tcPr>
            <w:tcW w:w="3543" w:type="dxa"/>
          </w:tcPr>
          <w:p w14:paraId="20BB2B1F" w14:textId="17122078" w:rsidR="00815E57" w:rsidRPr="00EB31AA" w:rsidRDefault="00A34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Sharples</w:t>
            </w:r>
          </w:p>
        </w:tc>
      </w:tr>
      <w:tr w:rsidR="00C46CEE" w14:paraId="4550E1CE" w14:textId="77777777" w:rsidTr="00436E9B">
        <w:tc>
          <w:tcPr>
            <w:tcW w:w="1384" w:type="dxa"/>
          </w:tcPr>
          <w:p w14:paraId="7E16B2D7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 w:rsidRPr="00EB31AA">
              <w:rPr>
                <w:sz w:val="24"/>
                <w:szCs w:val="24"/>
              </w:rPr>
              <w:t>2017</w:t>
            </w:r>
          </w:p>
        </w:tc>
        <w:tc>
          <w:tcPr>
            <w:tcW w:w="3119" w:type="dxa"/>
          </w:tcPr>
          <w:p w14:paraId="47D7E3A8" w14:textId="77777777" w:rsidR="00C46CEE" w:rsidRPr="00EB31AA" w:rsidRDefault="00571F80" w:rsidP="00C4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 </w:t>
            </w:r>
            <w:proofErr w:type="spellStart"/>
            <w:r>
              <w:rPr>
                <w:sz w:val="24"/>
                <w:szCs w:val="24"/>
              </w:rPr>
              <w:t>Luxon</w:t>
            </w:r>
            <w:proofErr w:type="spellEnd"/>
          </w:p>
        </w:tc>
        <w:tc>
          <w:tcPr>
            <w:tcW w:w="3543" w:type="dxa"/>
          </w:tcPr>
          <w:p w14:paraId="4045801E" w14:textId="77777777" w:rsidR="00C46CEE" w:rsidRPr="00EB31AA" w:rsidRDefault="00571F80" w:rsidP="00C4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Wylie</w:t>
            </w:r>
          </w:p>
        </w:tc>
      </w:tr>
      <w:tr w:rsidR="00C46CEE" w14:paraId="0EAF17BA" w14:textId="77777777" w:rsidTr="00436E9B">
        <w:tc>
          <w:tcPr>
            <w:tcW w:w="1384" w:type="dxa"/>
          </w:tcPr>
          <w:p w14:paraId="4AF36CAF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 w:rsidRPr="00EB31AA">
              <w:rPr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14:paraId="779D4F09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Wylie</w:t>
            </w:r>
          </w:p>
        </w:tc>
        <w:tc>
          <w:tcPr>
            <w:tcW w:w="3543" w:type="dxa"/>
          </w:tcPr>
          <w:p w14:paraId="68EE07D3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Harse</w:t>
            </w:r>
          </w:p>
        </w:tc>
      </w:tr>
      <w:tr w:rsidR="00C46CEE" w14:paraId="0403E025" w14:textId="77777777" w:rsidTr="00436E9B">
        <w:tc>
          <w:tcPr>
            <w:tcW w:w="1384" w:type="dxa"/>
          </w:tcPr>
          <w:p w14:paraId="6E2DE786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 w:rsidRPr="00EB31AA">
              <w:rPr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14:paraId="7217FF48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Harse</w:t>
            </w:r>
          </w:p>
        </w:tc>
        <w:tc>
          <w:tcPr>
            <w:tcW w:w="3543" w:type="dxa"/>
          </w:tcPr>
          <w:p w14:paraId="1DA953E3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Walsh </w:t>
            </w:r>
            <w:proofErr w:type="spellStart"/>
            <w:r>
              <w:rPr>
                <w:sz w:val="24"/>
                <w:szCs w:val="24"/>
              </w:rPr>
              <w:t>Snr</w:t>
            </w:r>
            <w:proofErr w:type="spellEnd"/>
          </w:p>
        </w:tc>
      </w:tr>
      <w:tr w:rsidR="00C46CEE" w14:paraId="4EDDBE5B" w14:textId="77777777" w:rsidTr="00436E9B">
        <w:tc>
          <w:tcPr>
            <w:tcW w:w="1384" w:type="dxa"/>
          </w:tcPr>
          <w:p w14:paraId="23BA9328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 w:rsidRPr="00EB31AA">
              <w:rPr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14:paraId="47AC2359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Harse</w:t>
            </w:r>
          </w:p>
        </w:tc>
        <w:tc>
          <w:tcPr>
            <w:tcW w:w="3543" w:type="dxa"/>
          </w:tcPr>
          <w:p w14:paraId="31D4E18D" w14:textId="77777777" w:rsidR="00C46CEE" w:rsidRPr="00EB31AA" w:rsidRDefault="00C46CEE" w:rsidP="00C46CEE">
            <w:pPr>
              <w:rPr>
                <w:sz w:val="24"/>
                <w:szCs w:val="24"/>
              </w:rPr>
            </w:pPr>
          </w:p>
        </w:tc>
      </w:tr>
      <w:tr w:rsidR="00C46CEE" w14:paraId="6F2CAEC1" w14:textId="77777777" w:rsidTr="00436E9B">
        <w:tc>
          <w:tcPr>
            <w:tcW w:w="1384" w:type="dxa"/>
          </w:tcPr>
          <w:p w14:paraId="2BDC849F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 w:rsidRPr="00EB31AA">
              <w:rPr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14:paraId="45D8A041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Harse</w:t>
            </w:r>
          </w:p>
        </w:tc>
        <w:tc>
          <w:tcPr>
            <w:tcW w:w="3543" w:type="dxa"/>
          </w:tcPr>
          <w:p w14:paraId="2288A4F2" w14:textId="77777777" w:rsidR="00C46CEE" w:rsidRPr="00EB31AA" w:rsidRDefault="00C46CEE" w:rsidP="00C46CEE">
            <w:pPr>
              <w:rPr>
                <w:sz w:val="24"/>
                <w:szCs w:val="24"/>
              </w:rPr>
            </w:pPr>
          </w:p>
        </w:tc>
      </w:tr>
      <w:tr w:rsidR="00C46CEE" w14:paraId="63614149" w14:textId="77777777" w:rsidTr="00436E9B">
        <w:tc>
          <w:tcPr>
            <w:tcW w:w="1384" w:type="dxa"/>
          </w:tcPr>
          <w:p w14:paraId="20390FF6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 w:rsidRPr="00EB31AA">
              <w:rPr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14:paraId="48260EEF" w14:textId="77777777" w:rsidR="00C46CEE" w:rsidRPr="00EB31AA" w:rsidRDefault="00C46CEE" w:rsidP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717B3FF" w14:textId="77777777" w:rsidR="00C46CEE" w:rsidRPr="00EB31AA" w:rsidRDefault="00C46CEE" w:rsidP="00C46CEE">
            <w:pPr>
              <w:rPr>
                <w:sz w:val="24"/>
                <w:szCs w:val="24"/>
              </w:rPr>
            </w:pPr>
          </w:p>
        </w:tc>
      </w:tr>
      <w:tr w:rsidR="00C46CEE" w14:paraId="652C4F66" w14:textId="77777777" w:rsidTr="00436E9B">
        <w:tc>
          <w:tcPr>
            <w:tcW w:w="1384" w:type="dxa"/>
          </w:tcPr>
          <w:p w14:paraId="25126CE8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 w:rsidRPr="00EB31AA">
              <w:rPr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14:paraId="4EE8BC86" w14:textId="77777777" w:rsidR="00C46CEE" w:rsidRPr="00EB31AA" w:rsidRDefault="00C46CEE" w:rsidP="00C4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Harse</w:t>
            </w:r>
          </w:p>
        </w:tc>
        <w:tc>
          <w:tcPr>
            <w:tcW w:w="3543" w:type="dxa"/>
          </w:tcPr>
          <w:p w14:paraId="51953C04" w14:textId="77777777" w:rsidR="00C46CEE" w:rsidRPr="00EB31AA" w:rsidRDefault="00C46CEE" w:rsidP="00C46CEE">
            <w:pPr>
              <w:rPr>
                <w:sz w:val="24"/>
                <w:szCs w:val="24"/>
              </w:rPr>
            </w:pPr>
          </w:p>
        </w:tc>
      </w:tr>
      <w:tr w:rsidR="00C46CEE" w14:paraId="2EE00844" w14:textId="77777777" w:rsidTr="00436E9B">
        <w:tc>
          <w:tcPr>
            <w:tcW w:w="1384" w:type="dxa"/>
          </w:tcPr>
          <w:p w14:paraId="6FEEF61C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648C41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5656BA9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705DD91F" w14:textId="77777777" w:rsidTr="00436E9B">
        <w:tc>
          <w:tcPr>
            <w:tcW w:w="1384" w:type="dxa"/>
          </w:tcPr>
          <w:p w14:paraId="63A9D252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F687C8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0C3BE08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3187A014" w14:textId="77777777" w:rsidTr="00436E9B">
        <w:tc>
          <w:tcPr>
            <w:tcW w:w="1384" w:type="dxa"/>
          </w:tcPr>
          <w:p w14:paraId="5B5F7E83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853D88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796715D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023072B3" w14:textId="77777777" w:rsidTr="00436E9B">
        <w:tc>
          <w:tcPr>
            <w:tcW w:w="1384" w:type="dxa"/>
          </w:tcPr>
          <w:p w14:paraId="3B14E7F2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131019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25D591C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6DC10ABA" w14:textId="77777777" w:rsidTr="00436E9B">
        <w:tc>
          <w:tcPr>
            <w:tcW w:w="1384" w:type="dxa"/>
          </w:tcPr>
          <w:p w14:paraId="17ACE352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996D4C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F02E968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273FE495" w14:textId="77777777" w:rsidTr="00436E9B">
        <w:tc>
          <w:tcPr>
            <w:tcW w:w="1384" w:type="dxa"/>
          </w:tcPr>
          <w:p w14:paraId="21C57A82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F9874C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2C83FAF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3068E76B" w14:textId="77777777" w:rsidTr="00436E9B">
        <w:tc>
          <w:tcPr>
            <w:tcW w:w="1384" w:type="dxa"/>
          </w:tcPr>
          <w:p w14:paraId="5930F0F5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98D61F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35B4B6A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6FAA8934" w14:textId="77777777" w:rsidTr="00436E9B">
        <w:tc>
          <w:tcPr>
            <w:tcW w:w="1384" w:type="dxa"/>
          </w:tcPr>
          <w:p w14:paraId="4382B968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0F93D7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5A75667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4C91090B" w14:textId="77777777" w:rsidTr="00436E9B">
        <w:tc>
          <w:tcPr>
            <w:tcW w:w="1384" w:type="dxa"/>
          </w:tcPr>
          <w:p w14:paraId="7C5E7D48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F93ADA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753953D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50311E95" w14:textId="77777777" w:rsidTr="00436E9B">
        <w:tc>
          <w:tcPr>
            <w:tcW w:w="1384" w:type="dxa"/>
          </w:tcPr>
          <w:p w14:paraId="7314DA90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11B1EA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BE30B30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63F4BF1C" w14:textId="77777777" w:rsidTr="00436E9B">
        <w:tc>
          <w:tcPr>
            <w:tcW w:w="1384" w:type="dxa"/>
          </w:tcPr>
          <w:p w14:paraId="076F2B80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E47A28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E2F3443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0270729C" w14:textId="77777777" w:rsidTr="00436E9B">
        <w:tc>
          <w:tcPr>
            <w:tcW w:w="1384" w:type="dxa"/>
          </w:tcPr>
          <w:p w14:paraId="3F548E08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D9A239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D312BF7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7D6B541C" w14:textId="77777777" w:rsidTr="00436E9B">
        <w:tc>
          <w:tcPr>
            <w:tcW w:w="1384" w:type="dxa"/>
          </w:tcPr>
          <w:p w14:paraId="2EE96FEA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77220D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162267D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0705256A" w14:textId="77777777" w:rsidTr="00436E9B">
        <w:tc>
          <w:tcPr>
            <w:tcW w:w="1384" w:type="dxa"/>
          </w:tcPr>
          <w:p w14:paraId="1986BA0C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9C2C35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258E2E4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7247BC61" w14:textId="77777777" w:rsidTr="00436E9B">
        <w:tc>
          <w:tcPr>
            <w:tcW w:w="1384" w:type="dxa"/>
          </w:tcPr>
          <w:p w14:paraId="6B790C27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D41A4C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D019F43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56846D20" w14:textId="77777777" w:rsidTr="00436E9B">
        <w:tc>
          <w:tcPr>
            <w:tcW w:w="1384" w:type="dxa"/>
          </w:tcPr>
          <w:p w14:paraId="4512DCEF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B294DD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105CC8A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6864D326" w14:textId="77777777" w:rsidTr="00436E9B">
        <w:tc>
          <w:tcPr>
            <w:tcW w:w="1384" w:type="dxa"/>
          </w:tcPr>
          <w:p w14:paraId="315B37CC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7863E1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C9C6F41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502C7F62" w14:textId="77777777" w:rsidTr="00436E9B">
        <w:tc>
          <w:tcPr>
            <w:tcW w:w="1384" w:type="dxa"/>
          </w:tcPr>
          <w:p w14:paraId="7F053E07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29A1F6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33700F4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41997211" w14:textId="77777777" w:rsidTr="00436E9B">
        <w:tc>
          <w:tcPr>
            <w:tcW w:w="1384" w:type="dxa"/>
          </w:tcPr>
          <w:p w14:paraId="561FBE46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D35DF2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9C7D093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  <w:tr w:rsidR="00C46CEE" w14:paraId="4AD2F560" w14:textId="77777777" w:rsidTr="00436E9B">
        <w:tc>
          <w:tcPr>
            <w:tcW w:w="1384" w:type="dxa"/>
          </w:tcPr>
          <w:p w14:paraId="36B9C7C6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31C95B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106540A" w14:textId="77777777" w:rsidR="00C46CEE" w:rsidRPr="00EB31AA" w:rsidRDefault="00C46CEE">
            <w:pPr>
              <w:rPr>
                <w:sz w:val="24"/>
                <w:szCs w:val="24"/>
              </w:rPr>
            </w:pPr>
          </w:p>
        </w:tc>
      </w:tr>
    </w:tbl>
    <w:p w14:paraId="1A1C3360" w14:textId="77777777" w:rsidR="00815E57" w:rsidRPr="00E55CC2" w:rsidRDefault="00815E57">
      <w:pPr>
        <w:rPr>
          <w:rFonts w:ascii="Arial" w:hAnsi="Arial"/>
        </w:rPr>
      </w:pPr>
    </w:p>
    <w:sectPr w:rsidR="00815E57" w:rsidRPr="00E55CC2" w:rsidSect="00E55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30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56A56" w14:textId="77777777" w:rsidR="00C46CEE" w:rsidRDefault="00C46CEE" w:rsidP="008064D4">
      <w:r>
        <w:separator/>
      </w:r>
    </w:p>
  </w:endnote>
  <w:endnote w:type="continuationSeparator" w:id="0">
    <w:p w14:paraId="69597F07" w14:textId="77777777" w:rsidR="00C46CEE" w:rsidRDefault="00C46CEE" w:rsidP="008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DD2C5" w14:textId="77777777" w:rsidR="00BB69C0" w:rsidRDefault="00BB69C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CB3AE" w14:textId="77777777" w:rsidR="00BB69C0" w:rsidRDefault="00BB69C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9367D" w14:textId="77777777" w:rsidR="00BB69C0" w:rsidRDefault="00BB69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BB900" w14:textId="77777777" w:rsidR="00C46CEE" w:rsidRDefault="00C46CEE" w:rsidP="008064D4">
      <w:r>
        <w:separator/>
      </w:r>
    </w:p>
  </w:footnote>
  <w:footnote w:type="continuationSeparator" w:id="0">
    <w:p w14:paraId="13A32C32" w14:textId="77777777" w:rsidR="00C46CEE" w:rsidRDefault="00C46CEE" w:rsidP="008064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D329D711E65FED4ABBB012DA72BA09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D2DE56E" w14:textId="77777777" w:rsidR="00181EF9" w:rsidRPr="005E04E9" w:rsidRDefault="00181EF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 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AB5DC72DAEC40C41AC18D9BDA378C0E6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34C7550C" w14:textId="7832E95F" w:rsidR="00181EF9" w:rsidRPr="005E04E9" w:rsidRDefault="00BB69C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n-US"/>
          </w:rPr>
          <w:t>WINNERS OF THE OVER 55 VETERAN CHAMPIONSHIPS (PRESIDENTS CUP)</w:t>
        </w:r>
      </w:p>
    </w:sdtContent>
  </w:sdt>
  <w:p w14:paraId="5E168E04" w14:textId="77777777" w:rsidR="00C46CEE" w:rsidRDefault="00C46C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9FEF7" w14:textId="77777777" w:rsidR="00181EF9" w:rsidRPr="005E04E9" w:rsidRDefault="00181EF9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 w:rsidRPr="00181EF9">
      <w:rPr>
        <w:rFonts w:ascii="Cambria" w:hAnsi="Cambria"/>
        <w:b/>
        <w:sz w:val="24"/>
        <w:szCs w:val="24"/>
      </w:rPr>
      <w:t>WIRRAL TABLE TENNIS LEAGUE</w:t>
    </w:r>
    <w:sdt>
      <w:sdtPr>
        <w:rPr>
          <w:rFonts w:ascii="Cambria" w:hAnsi="Cambria"/>
        </w:rPr>
        <w:alias w:val="Title"/>
        <w:id w:val="-205214488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Cambria" w:hAnsi="Cambria"/>
          </w:rPr>
          <w:t xml:space="preserve"> </w:t>
        </w:r>
      </w:sdtContent>
    </w:sdt>
  </w:p>
  <w:sdt>
    <w:sdtPr>
      <w:rPr>
        <w:rFonts w:ascii="Cambria" w:hAnsi="Cambria"/>
        <w:b/>
      </w:rPr>
      <w:alias w:val="Date"/>
      <w:id w:val="-1594470855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5673A0C" w14:textId="777CF02C" w:rsidR="00181EF9" w:rsidRPr="005E04E9" w:rsidRDefault="00181EF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181EF9">
          <w:rPr>
            <w:rFonts w:ascii="Cambria" w:hAnsi="Cambria"/>
            <w:b/>
            <w:lang w:val="en-US"/>
          </w:rPr>
          <w:t>WINNERS OF THE OVER 55 VETERAN CHAMPIONSHIPS</w:t>
        </w:r>
        <w:r w:rsidR="00BB69C0">
          <w:rPr>
            <w:rFonts w:ascii="Cambria" w:hAnsi="Cambria"/>
            <w:b/>
            <w:lang w:val="en-US"/>
          </w:rPr>
          <w:t xml:space="preserve"> (PRESIDENTS </w:t>
        </w:r>
        <w:r w:rsidR="00BB69C0">
          <w:rPr>
            <w:rFonts w:ascii="Cambria" w:hAnsi="Cambria"/>
            <w:b/>
            <w:lang w:val="en-US"/>
          </w:rPr>
          <w:t>CUP)</w:t>
        </w:r>
      </w:p>
    </w:sdtContent>
  </w:sdt>
  <w:p w14:paraId="242AC2EA" w14:textId="77777777" w:rsidR="00C46CEE" w:rsidRDefault="00C46CE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93384" w14:textId="77777777" w:rsidR="00BB69C0" w:rsidRDefault="00BB69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EE"/>
    <w:rsid w:val="00181EF9"/>
    <w:rsid w:val="00424987"/>
    <w:rsid w:val="00436E9B"/>
    <w:rsid w:val="00571F80"/>
    <w:rsid w:val="008064D4"/>
    <w:rsid w:val="00815E57"/>
    <w:rsid w:val="00A15121"/>
    <w:rsid w:val="00A34103"/>
    <w:rsid w:val="00AD23EF"/>
    <w:rsid w:val="00BB69C0"/>
    <w:rsid w:val="00BD09B6"/>
    <w:rsid w:val="00C46CEE"/>
    <w:rsid w:val="00E55CC2"/>
    <w:rsid w:val="00E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098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7"/>
    <w:rPr>
      <w:rFonts w:ascii="Times New Roman" w:eastAsia="Times New Roman" w:hAnsi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E57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5E57"/>
    <w:rPr>
      <w:rFonts w:ascii="Old English" w:eastAsia="Times New Roman" w:hAnsi="Old English"/>
      <w:color w:val="0000FF"/>
      <w:sz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4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4"/>
    <w:rPr>
      <w:rFonts w:ascii="Times New Roman" w:eastAsia="Times New Roman" w:hAnsi="Times New Roman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7"/>
    <w:rPr>
      <w:rFonts w:ascii="Times New Roman" w:eastAsia="Times New Roman" w:hAnsi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E57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5E57"/>
    <w:rPr>
      <w:rFonts w:ascii="Old English" w:eastAsia="Times New Roman" w:hAnsi="Old English"/>
      <w:color w:val="0000FF"/>
      <w:sz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4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4"/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idandliz:Library:Application%20Support:Microsoft:Office:User%20Templates:My%20Templates:HONOURS%20INDIVIDUAL%20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29D711E65FED4ABBB012DA72BA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81D4-0E4C-9945-A368-549F77B172ED}"/>
      </w:docPartPr>
      <w:docPartBody>
        <w:p w:rsidR="00A46A91" w:rsidRDefault="00D709B6" w:rsidP="00D709B6">
          <w:pPr>
            <w:pStyle w:val="D329D711E65FED4ABBB012DA72BA09DF"/>
          </w:pPr>
          <w:r>
            <w:t>[Type the document title]</w:t>
          </w:r>
        </w:p>
      </w:docPartBody>
    </w:docPart>
    <w:docPart>
      <w:docPartPr>
        <w:name w:val="AB5DC72DAEC40C41AC18D9BDA378C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D3FE-AA8D-0E4A-A09A-8D04E11654D6}"/>
      </w:docPartPr>
      <w:docPartBody>
        <w:p w:rsidR="00A46A91" w:rsidRDefault="00D709B6" w:rsidP="00D709B6">
          <w:pPr>
            <w:pStyle w:val="AB5DC72DAEC40C41AC18D9BDA378C0E6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B6"/>
    <w:rsid w:val="00A46A91"/>
    <w:rsid w:val="00D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48F5A8D29EFE428EAA7A4F09E087CB">
    <w:name w:val="6E48F5A8D29EFE428EAA7A4F09E087CB"/>
  </w:style>
  <w:style w:type="paragraph" w:customStyle="1" w:styleId="3780B7FD36C3244DB7D4B15FB5912AA3">
    <w:name w:val="3780B7FD36C3244DB7D4B15FB5912AA3"/>
  </w:style>
  <w:style w:type="paragraph" w:customStyle="1" w:styleId="1CA91CC3C2AC2243AC6FDD36DFF9F175">
    <w:name w:val="1CA91CC3C2AC2243AC6FDD36DFF9F175"/>
  </w:style>
  <w:style w:type="paragraph" w:customStyle="1" w:styleId="C7E9416F752DAD41A3F6BFAD4DFECAD1">
    <w:name w:val="C7E9416F752DAD41A3F6BFAD4DFECAD1"/>
    <w:rsid w:val="00D709B6"/>
  </w:style>
  <w:style w:type="paragraph" w:customStyle="1" w:styleId="366B57619603BE4B8875564ED6B142C4">
    <w:name w:val="366B57619603BE4B8875564ED6B142C4"/>
    <w:rsid w:val="00D709B6"/>
  </w:style>
  <w:style w:type="paragraph" w:customStyle="1" w:styleId="0A60392107ED3240BA0064ADB82ACC02">
    <w:name w:val="0A60392107ED3240BA0064ADB82ACC02"/>
    <w:rsid w:val="00D709B6"/>
  </w:style>
  <w:style w:type="paragraph" w:customStyle="1" w:styleId="3DCBC362B57F064E975D13130321BD09">
    <w:name w:val="3DCBC362B57F064E975D13130321BD09"/>
    <w:rsid w:val="00D709B6"/>
  </w:style>
  <w:style w:type="paragraph" w:customStyle="1" w:styleId="2908418370C88B4496D2977A0DF64561">
    <w:name w:val="2908418370C88B4496D2977A0DF64561"/>
    <w:rsid w:val="00D709B6"/>
  </w:style>
  <w:style w:type="paragraph" w:customStyle="1" w:styleId="A16B973BA141D046AFBE460399FE0A15">
    <w:name w:val="A16B973BA141D046AFBE460399FE0A15"/>
    <w:rsid w:val="00D709B6"/>
  </w:style>
  <w:style w:type="paragraph" w:customStyle="1" w:styleId="AD6EC29499521F4CA2F24307F08F5440">
    <w:name w:val="AD6EC29499521F4CA2F24307F08F5440"/>
    <w:rsid w:val="00D709B6"/>
  </w:style>
  <w:style w:type="paragraph" w:customStyle="1" w:styleId="BC8629D76CADF248957BC750AF1E88B7">
    <w:name w:val="BC8629D76CADF248957BC750AF1E88B7"/>
    <w:rsid w:val="00D709B6"/>
  </w:style>
  <w:style w:type="paragraph" w:customStyle="1" w:styleId="D0E82F381B8429458ACAF7716C18F94A">
    <w:name w:val="D0E82F381B8429458ACAF7716C18F94A"/>
    <w:rsid w:val="00D709B6"/>
  </w:style>
  <w:style w:type="paragraph" w:customStyle="1" w:styleId="696D584D3A5B1549B012B1359C4AB5C6">
    <w:name w:val="696D584D3A5B1549B012B1359C4AB5C6"/>
    <w:rsid w:val="00D709B6"/>
  </w:style>
  <w:style w:type="paragraph" w:customStyle="1" w:styleId="678A355C4B5DFA4D9A6CB464A4F2B2F3">
    <w:name w:val="678A355C4B5DFA4D9A6CB464A4F2B2F3"/>
    <w:rsid w:val="00D709B6"/>
  </w:style>
  <w:style w:type="paragraph" w:customStyle="1" w:styleId="7475378815E6854EB3E5ECF9D47E221F">
    <w:name w:val="7475378815E6854EB3E5ECF9D47E221F"/>
    <w:rsid w:val="00D709B6"/>
  </w:style>
  <w:style w:type="paragraph" w:customStyle="1" w:styleId="A29557583403D74EA81DF7D41B6907A4">
    <w:name w:val="A29557583403D74EA81DF7D41B6907A4"/>
    <w:rsid w:val="00D709B6"/>
  </w:style>
  <w:style w:type="paragraph" w:customStyle="1" w:styleId="DB8320C61FD85B4C81A0919EBCB88088">
    <w:name w:val="DB8320C61FD85B4C81A0919EBCB88088"/>
    <w:rsid w:val="00D709B6"/>
  </w:style>
  <w:style w:type="paragraph" w:customStyle="1" w:styleId="CECBDE2F5DAA7D4AB1D3FA04B42A854E">
    <w:name w:val="CECBDE2F5DAA7D4AB1D3FA04B42A854E"/>
    <w:rsid w:val="00D709B6"/>
  </w:style>
  <w:style w:type="paragraph" w:customStyle="1" w:styleId="FFDCF967B3EA2947AD618F4775F9F6F4">
    <w:name w:val="FFDCF967B3EA2947AD618F4775F9F6F4"/>
    <w:rsid w:val="00D709B6"/>
  </w:style>
  <w:style w:type="paragraph" w:customStyle="1" w:styleId="D329D711E65FED4ABBB012DA72BA09DF">
    <w:name w:val="D329D711E65FED4ABBB012DA72BA09DF"/>
    <w:rsid w:val="00D709B6"/>
  </w:style>
  <w:style w:type="paragraph" w:customStyle="1" w:styleId="AB5DC72DAEC40C41AC18D9BDA378C0E6">
    <w:name w:val="AB5DC72DAEC40C41AC18D9BDA378C0E6"/>
    <w:rsid w:val="00D709B6"/>
  </w:style>
  <w:style w:type="paragraph" w:customStyle="1" w:styleId="54343DCBB7F1574DA0AFDCF002AC5941">
    <w:name w:val="54343DCBB7F1574DA0AFDCF002AC5941"/>
    <w:rsid w:val="00D709B6"/>
  </w:style>
  <w:style w:type="paragraph" w:customStyle="1" w:styleId="6C1D109803CA7446BB88C2EC48E20A56">
    <w:name w:val="6C1D109803CA7446BB88C2EC48E20A56"/>
    <w:rsid w:val="00D709B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48F5A8D29EFE428EAA7A4F09E087CB">
    <w:name w:val="6E48F5A8D29EFE428EAA7A4F09E087CB"/>
  </w:style>
  <w:style w:type="paragraph" w:customStyle="1" w:styleId="3780B7FD36C3244DB7D4B15FB5912AA3">
    <w:name w:val="3780B7FD36C3244DB7D4B15FB5912AA3"/>
  </w:style>
  <w:style w:type="paragraph" w:customStyle="1" w:styleId="1CA91CC3C2AC2243AC6FDD36DFF9F175">
    <w:name w:val="1CA91CC3C2AC2243AC6FDD36DFF9F175"/>
  </w:style>
  <w:style w:type="paragraph" w:customStyle="1" w:styleId="C7E9416F752DAD41A3F6BFAD4DFECAD1">
    <w:name w:val="C7E9416F752DAD41A3F6BFAD4DFECAD1"/>
    <w:rsid w:val="00D709B6"/>
  </w:style>
  <w:style w:type="paragraph" w:customStyle="1" w:styleId="366B57619603BE4B8875564ED6B142C4">
    <w:name w:val="366B57619603BE4B8875564ED6B142C4"/>
    <w:rsid w:val="00D709B6"/>
  </w:style>
  <w:style w:type="paragraph" w:customStyle="1" w:styleId="0A60392107ED3240BA0064ADB82ACC02">
    <w:name w:val="0A60392107ED3240BA0064ADB82ACC02"/>
    <w:rsid w:val="00D709B6"/>
  </w:style>
  <w:style w:type="paragraph" w:customStyle="1" w:styleId="3DCBC362B57F064E975D13130321BD09">
    <w:name w:val="3DCBC362B57F064E975D13130321BD09"/>
    <w:rsid w:val="00D709B6"/>
  </w:style>
  <w:style w:type="paragraph" w:customStyle="1" w:styleId="2908418370C88B4496D2977A0DF64561">
    <w:name w:val="2908418370C88B4496D2977A0DF64561"/>
    <w:rsid w:val="00D709B6"/>
  </w:style>
  <w:style w:type="paragraph" w:customStyle="1" w:styleId="A16B973BA141D046AFBE460399FE0A15">
    <w:name w:val="A16B973BA141D046AFBE460399FE0A15"/>
    <w:rsid w:val="00D709B6"/>
  </w:style>
  <w:style w:type="paragraph" w:customStyle="1" w:styleId="AD6EC29499521F4CA2F24307F08F5440">
    <w:name w:val="AD6EC29499521F4CA2F24307F08F5440"/>
    <w:rsid w:val="00D709B6"/>
  </w:style>
  <w:style w:type="paragraph" w:customStyle="1" w:styleId="BC8629D76CADF248957BC750AF1E88B7">
    <w:name w:val="BC8629D76CADF248957BC750AF1E88B7"/>
    <w:rsid w:val="00D709B6"/>
  </w:style>
  <w:style w:type="paragraph" w:customStyle="1" w:styleId="D0E82F381B8429458ACAF7716C18F94A">
    <w:name w:val="D0E82F381B8429458ACAF7716C18F94A"/>
    <w:rsid w:val="00D709B6"/>
  </w:style>
  <w:style w:type="paragraph" w:customStyle="1" w:styleId="696D584D3A5B1549B012B1359C4AB5C6">
    <w:name w:val="696D584D3A5B1549B012B1359C4AB5C6"/>
    <w:rsid w:val="00D709B6"/>
  </w:style>
  <w:style w:type="paragraph" w:customStyle="1" w:styleId="678A355C4B5DFA4D9A6CB464A4F2B2F3">
    <w:name w:val="678A355C4B5DFA4D9A6CB464A4F2B2F3"/>
    <w:rsid w:val="00D709B6"/>
  </w:style>
  <w:style w:type="paragraph" w:customStyle="1" w:styleId="7475378815E6854EB3E5ECF9D47E221F">
    <w:name w:val="7475378815E6854EB3E5ECF9D47E221F"/>
    <w:rsid w:val="00D709B6"/>
  </w:style>
  <w:style w:type="paragraph" w:customStyle="1" w:styleId="A29557583403D74EA81DF7D41B6907A4">
    <w:name w:val="A29557583403D74EA81DF7D41B6907A4"/>
    <w:rsid w:val="00D709B6"/>
  </w:style>
  <w:style w:type="paragraph" w:customStyle="1" w:styleId="DB8320C61FD85B4C81A0919EBCB88088">
    <w:name w:val="DB8320C61FD85B4C81A0919EBCB88088"/>
    <w:rsid w:val="00D709B6"/>
  </w:style>
  <w:style w:type="paragraph" w:customStyle="1" w:styleId="CECBDE2F5DAA7D4AB1D3FA04B42A854E">
    <w:name w:val="CECBDE2F5DAA7D4AB1D3FA04B42A854E"/>
    <w:rsid w:val="00D709B6"/>
  </w:style>
  <w:style w:type="paragraph" w:customStyle="1" w:styleId="FFDCF967B3EA2947AD618F4775F9F6F4">
    <w:name w:val="FFDCF967B3EA2947AD618F4775F9F6F4"/>
    <w:rsid w:val="00D709B6"/>
  </w:style>
  <w:style w:type="paragraph" w:customStyle="1" w:styleId="D329D711E65FED4ABBB012DA72BA09DF">
    <w:name w:val="D329D711E65FED4ABBB012DA72BA09DF"/>
    <w:rsid w:val="00D709B6"/>
  </w:style>
  <w:style w:type="paragraph" w:customStyle="1" w:styleId="AB5DC72DAEC40C41AC18D9BDA378C0E6">
    <w:name w:val="AB5DC72DAEC40C41AC18D9BDA378C0E6"/>
    <w:rsid w:val="00D709B6"/>
  </w:style>
  <w:style w:type="paragraph" w:customStyle="1" w:styleId="54343DCBB7F1574DA0AFDCF002AC5941">
    <w:name w:val="54343DCBB7F1574DA0AFDCF002AC5941"/>
    <w:rsid w:val="00D709B6"/>
  </w:style>
  <w:style w:type="paragraph" w:customStyle="1" w:styleId="6C1D109803CA7446BB88C2EC48E20A56">
    <w:name w:val="6C1D109803CA7446BB88C2EC48E20A56"/>
    <w:rsid w:val="00D70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WINNERS OF THE OVER 55 VETERAN CHAMPIONSHIPS (PRESIDENTS CUP)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10FA73-D4BF-D444-AD39-B3364379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HONOURS INDIVIDUAL TEMP.dotx</Template>
  <TotalTime>14</TotalTime>
  <Pages>1</Pages>
  <Words>44</Words>
  <Characters>255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Harse</dc:creator>
  <cp:keywords/>
  <dc:description/>
  <cp:lastModifiedBy>David Harse</cp:lastModifiedBy>
  <cp:revision>4</cp:revision>
  <dcterms:created xsi:type="dcterms:W3CDTF">2017-05-23T16:22:00Z</dcterms:created>
  <dcterms:modified xsi:type="dcterms:W3CDTF">2018-05-22T19:14:00Z</dcterms:modified>
</cp:coreProperties>
</file>