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8D5F1" w14:textId="77777777" w:rsidR="00136365" w:rsidRPr="0047085E" w:rsidRDefault="00136365" w:rsidP="00136365">
      <w:pPr>
        <w:jc w:val="center"/>
        <w:rPr>
          <w:b/>
          <w:color w:val="EC20C5"/>
          <w:sz w:val="36"/>
          <w:szCs w:val="36"/>
          <w:u w:val="single"/>
        </w:rPr>
      </w:pPr>
      <w:r w:rsidRPr="00BC3275">
        <w:rPr>
          <w:b/>
          <w:color w:val="0066FF"/>
          <w:sz w:val="36"/>
          <w:szCs w:val="36"/>
          <w:u w:val="single"/>
        </w:rPr>
        <w:t>Handicaps</w:t>
      </w:r>
    </w:p>
    <w:p w14:paraId="5DF45F82" w14:textId="77777777" w:rsidR="00136365" w:rsidRDefault="00136365" w:rsidP="00136365"/>
    <w:p w14:paraId="0300D9B8" w14:textId="77777777" w:rsidR="00136365" w:rsidRPr="002A65CC" w:rsidRDefault="00136365" w:rsidP="00136365">
      <w:pPr>
        <w:rPr>
          <w:sz w:val="36"/>
          <w:szCs w:val="36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577"/>
        <w:gridCol w:w="289"/>
        <w:gridCol w:w="1584"/>
        <w:gridCol w:w="576"/>
        <w:gridCol w:w="431"/>
        <w:gridCol w:w="1763"/>
        <w:gridCol w:w="540"/>
        <w:gridCol w:w="270"/>
        <w:gridCol w:w="1800"/>
        <w:gridCol w:w="620"/>
      </w:tblGrid>
      <w:tr w:rsidR="00136365" w14:paraId="67FDA72D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1300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Anderton</w:t>
            </w:r>
            <w:proofErr w:type="spellEnd"/>
            <w:r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D8D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B76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85F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Essay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351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7A38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486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Lamb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FB0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CEB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7C3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Pettit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2A20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136365" w14:paraId="67DA5D74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46A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Ashton Bob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942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5C48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74D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Evans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2BD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6E2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F0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Lamb 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92E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B041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AB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Piper N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1E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36365" w14:paraId="7FDEC4D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105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Ashton 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CF3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45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0B52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Evans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3CB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9F2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C3D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Lampkin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B75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1F8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337F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Price V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6FB8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6D70CA9C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C55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Ashton 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CAC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2FE1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ABEC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Evans 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46D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8723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3040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Layfield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9E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5763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2CBF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Railton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C2A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</w:t>
            </w:r>
          </w:p>
        </w:tc>
      </w:tr>
      <w:tr w:rsidR="00136365" w14:paraId="39463B8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D55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Aspinall</w:t>
            </w:r>
            <w:proofErr w:type="spellEnd"/>
            <w:r>
              <w:rPr>
                <w:rFonts w:eastAsia="Times New Roman"/>
                <w:color w:val="000000"/>
              </w:rPr>
              <w:t xml:space="preserve"> 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6B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32B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44DD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Eymond</w:t>
            </w:r>
            <w:proofErr w:type="spellEnd"/>
            <w:r>
              <w:rPr>
                <w:rFonts w:eastAsia="Times New Roman"/>
                <w:color w:val="000000"/>
              </w:rPr>
              <w:t xml:space="preserve"> N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67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5EA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C79A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 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24A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0B7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431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Reuben 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8F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36365" w14:paraId="377A55D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54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Atherton 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A5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289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9B3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Fay 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8B1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995E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4D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Lee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FD8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ECB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F32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Rivers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75CF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136365" w14:paraId="1EF37381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2E4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Barker M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159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-18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504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328E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Ferrie</w:t>
            </w:r>
            <w:proofErr w:type="spellEnd"/>
            <w:r>
              <w:rPr>
                <w:rFonts w:eastAsia="Times New Roman"/>
                <w:color w:val="000000"/>
              </w:rPr>
              <w:t xml:space="preserve"> 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2BE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3CB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A7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Lindsay 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F75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58F5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CD74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Roberts P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B49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</w:t>
            </w:r>
          </w:p>
        </w:tc>
      </w:tr>
      <w:tr w:rsidR="00136365" w14:paraId="7F3D261C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E37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Barker 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B7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2D7D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6B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Franz 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4DE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6A9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B8AA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Lloyd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FFD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9C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CD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Roberts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72D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136365" w14:paraId="475BF4AF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0C4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Barr 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02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93C9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17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Gavin C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A12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40AB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EFF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Lloyd 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BC5D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148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14EB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Robinson 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732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136365" w14:paraId="7EFF2CC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B7D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Beattie 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6E6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4C71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81E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Gibbons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BE9A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EB51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664F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Loftus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D1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7F7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8DF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Ryan 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09D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136365" w14:paraId="6A247D5D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227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Bevan 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FED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210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AF6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Gibbons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120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5EB2" w14:textId="77777777" w:rsidR="00136365" w:rsidRPr="00136365" w:rsidRDefault="00136365" w:rsidP="00136365">
            <w:pPr>
              <w:pStyle w:val="NormalWeb"/>
              <w:spacing w:before="0" w:beforeAutospacing="0" w:after="0" w:afterAutospacing="0" w:line="165" w:lineRule="atLeast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CFC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Lowe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5A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0DA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F1A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Ryan 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9D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6CC9F47C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99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Bevan 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9C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E45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BBC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Grant 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06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753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68B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Lupton 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14F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05F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587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Sellars</w:t>
            </w:r>
            <w:proofErr w:type="spellEnd"/>
            <w:r>
              <w:rPr>
                <w:rFonts w:eastAsia="Times New Roman"/>
                <w:color w:val="000000"/>
              </w:rPr>
              <w:t xml:space="preserve"> 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754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36365" w14:paraId="3AD12DB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9E4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Birch 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89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B44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F41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Green 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F5B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B102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5A5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Luxon</w:t>
            </w:r>
            <w:proofErr w:type="spellEnd"/>
            <w:r>
              <w:rPr>
                <w:rFonts w:eastAsia="Times New Roman"/>
                <w:color w:val="000000"/>
              </w:rPr>
              <w:t xml:space="preserve">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6B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D1AF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70F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Sharples</w:t>
            </w:r>
            <w:proofErr w:type="spellEnd"/>
            <w:r>
              <w:rPr>
                <w:rFonts w:eastAsia="Times New Roman"/>
                <w:color w:val="000000"/>
              </w:rPr>
              <w:t xml:space="preserve">  J</w:t>
            </w:r>
            <w:proofErr w:type="gram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D8C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136365" w14:paraId="7C876F6E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ED8C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Blair D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77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041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7BE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Green 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ABE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863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D882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Marcks</w:t>
            </w:r>
            <w:proofErr w:type="spellEnd"/>
            <w:r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C0D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A4BE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B00C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Skillen</w:t>
            </w:r>
            <w:proofErr w:type="spellEnd"/>
            <w:r>
              <w:rPr>
                <w:rFonts w:eastAsia="Times New Roman"/>
                <w:color w:val="000000"/>
              </w:rPr>
              <w:t xml:space="preserve"> J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73E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71BB7DB0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BB7E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Bodenes</w:t>
            </w:r>
            <w:proofErr w:type="spellEnd"/>
            <w:r>
              <w:rPr>
                <w:rFonts w:eastAsia="Times New Roman"/>
                <w:color w:val="000000"/>
              </w:rPr>
              <w:t xml:space="preserve"> 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C1FD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F27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58E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Guest 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61D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9AAA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62BF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Marshall 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FDF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0E7A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157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Smart 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6A7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36365" w14:paraId="475BB8B8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C6D1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Bodenes</w:t>
            </w:r>
            <w:proofErr w:type="spellEnd"/>
            <w:r>
              <w:rPr>
                <w:rFonts w:eastAsia="Times New Roman"/>
                <w:color w:val="000000"/>
              </w:rPr>
              <w:t xml:space="preserve"> 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1FC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B8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930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Hadfield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CA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813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7F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May 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D8BF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D05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88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 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2F6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</w:tr>
      <w:tr w:rsidR="00136365" w14:paraId="2CB229F2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223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Bolton 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03A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CF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A432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Hall 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0FE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963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81A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McCombe</w:t>
            </w:r>
            <w:proofErr w:type="spellEnd"/>
            <w:r>
              <w:rPr>
                <w:rFonts w:eastAsia="Times New Roman"/>
                <w:color w:val="000000"/>
              </w:rPr>
              <w:t xml:space="preserve"> 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646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9668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5D0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Smith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CB8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136365" w14:paraId="67C1EE6C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FC1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Boyd 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AEC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9F5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1D7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Harper 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9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261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4336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McEvoy</w:t>
            </w:r>
            <w:proofErr w:type="spellEnd"/>
            <w:r w:rsidR="000C5E47">
              <w:rPr>
                <w:rFonts w:eastAsia="Times New Roman"/>
                <w:color w:val="000000"/>
              </w:rPr>
              <w:t xml:space="preserve">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413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</w:t>
            </w:r>
            <w:r w:rsidR="000C5E47">
              <w:rPr>
                <w:rFonts w:eastAsia="Times New Roman"/>
                <w:color w:val="000000"/>
              </w:rPr>
              <w:t>5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AAEB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B258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Sorrentino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AA3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-2</w:t>
            </w:r>
          </w:p>
        </w:tc>
      </w:tr>
      <w:tr w:rsidR="00136365" w14:paraId="4AC0FC1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9B6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Bradshaw N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5CAF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-7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2B47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FBB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Harse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38F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6C21E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BC3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McGiveron</w:t>
            </w:r>
            <w:proofErr w:type="spellEnd"/>
            <w:r>
              <w:rPr>
                <w:rFonts w:eastAsia="Times New Roman"/>
                <w:color w:val="000000"/>
              </w:rPr>
              <w:t xml:space="preserve"> 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833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939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0EE7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Sorrentino</w:t>
            </w:r>
            <w:proofErr w:type="spellEnd"/>
            <w:r>
              <w:rPr>
                <w:rFonts w:eastAsia="Times New Roman"/>
                <w:color w:val="000000"/>
              </w:rPr>
              <w:t xml:space="preserve"> F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B37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136365" w14:paraId="16C63438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234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Briggs 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064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AC9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6FBF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Hatton 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E56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734A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B3A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McLaughlin 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CCD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C0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6F5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Stanley 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2DA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136365" w14:paraId="74F2230B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112C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Cardus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B41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B319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807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Henderson 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276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AAA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95A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McWilliams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76E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DFF3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E09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Stevenson J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C0E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</w:tr>
      <w:tr w:rsidR="00136365" w14:paraId="377118BB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CC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Carter B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000D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C572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6E4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Hill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2E5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3F72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44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Millar 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21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1D8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89B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Strahan K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7B9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-4</w:t>
            </w:r>
          </w:p>
        </w:tc>
      </w:tr>
      <w:tr w:rsidR="00136365" w14:paraId="46073667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9A7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 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D3F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7C96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629D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Hill K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A8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FB1D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105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Morgan 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E34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DB9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81A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Strong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B9A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457F1100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52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Chandler P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FFF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C02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7ED2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Hockaday</w:t>
            </w:r>
            <w:proofErr w:type="spellEnd"/>
            <w:r>
              <w:rPr>
                <w:rFonts w:eastAsia="Times New Roman"/>
                <w:color w:val="000000"/>
              </w:rPr>
              <w:t xml:space="preserve"> 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124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45C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985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Morris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0C6D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A9D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24E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Sung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874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36365" w14:paraId="4AFF9189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1527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Clenkian</w:t>
            </w:r>
            <w:proofErr w:type="spellEnd"/>
            <w:r>
              <w:rPr>
                <w:rFonts w:eastAsia="Times New Roman"/>
                <w:color w:val="000000"/>
              </w:rPr>
              <w:t xml:space="preserve"> H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3F1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A7C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2C8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Hogan L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14B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195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807B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Moss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EE2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D82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112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Taylor F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85E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</w:tr>
      <w:tr w:rsidR="00136365" w14:paraId="3021ECA6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0B76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Colebourne</w:t>
            </w:r>
            <w:proofErr w:type="spellEnd"/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8DC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6D1F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C21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Holian</w:t>
            </w:r>
            <w:proofErr w:type="spellEnd"/>
            <w:r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AA8F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115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AEF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Moulton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257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E10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8AE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Taylor J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C29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-18</w:t>
            </w:r>
          </w:p>
        </w:tc>
      </w:tr>
      <w:tr w:rsidR="00136365" w14:paraId="7ED9EBC3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6A15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Cragg</w:t>
            </w:r>
            <w:proofErr w:type="spellEnd"/>
            <w:r>
              <w:rPr>
                <w:rFonts w:eastAsia="Times New Roman"/>
                <w:color w:val="000000"/>
              </w:rPr>
              <w:t xml:space="preserve"> 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6FE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D0887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01A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Hudson 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337E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26D52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C911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Muskett</w:t>
            </w:r>
            <w:proofErr w:type="spellEnd"/>
            <w:r>
              <w:rPr>
                <w:rFonts w:eastAsia="Times New Roman"/>
                <w:color w:val="000000"/>
              </w:rPr>
              <w:t xml:space="preserve"> M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8C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0E01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E4C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Trenbirth</w:t>
            </w:r>
            <w:proofErr w:type="spellEnd"/>
            <w:r>
              <w:rPr>
                <w:rFonts w:eastAsia="Times New Roman"/>
                <w:color w:val="000000"/>
              </w:rPr>
              <w:t xml:space="preserve"> J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0CA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7BE13A1B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8A6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Cross 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874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A44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30C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Hughes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60FB8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119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783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Naylor 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B5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762F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F18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Walsh P </w:t>
            </w:r>
            <w:proofErr w:type="spellStart"/>
            <w:r>
              <w:rPr>
                <w:rFonts w:eastAsia="Times New Roman"/>
                <w:color w:val="000000"/>
              </w:rPr>
              <w:t>Snr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751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136365" w14:paraId="36B1E743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6B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Cuthbert 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9BD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2F6A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B12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Hughes D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EB2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1A4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BB5E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Norouzi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AC0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B98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2504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Walsh S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46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</w:t>
            </w:r>
          </w:p>
        </w:tc>
      </w:tr>
      <w:tr w:rsidR="00136365" w14:paraId="19D4FBD7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D8F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Dakin 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787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5DA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421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Hughes 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A98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6C75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F7F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Norton J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DB1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77F2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5048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Warbrick</w:t>
            </w:r>
            <w:proofErr w:type="spellEnd"/>
            <w:r>
              <w:rPr>
                <w:rFonts w:eastAsia="Times New Roman"/>
                <w:color w:val="000000"/>
              </w:rPr>
              <w:t xml:space="preserve"> 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E46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</w:tr>
      <w:tr w:rsidR="00136365" w14:paraId="57829070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385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Dean S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C47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A37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892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Hughes R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29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9296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4E86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Owen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2FD7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7AE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6079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Webster 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023C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136365" w14:paraId="44AB35B0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DF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Dewhurst G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9E9A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688B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53D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Hughes S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4E68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AED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5DC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Parr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5AF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121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DE5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Weldon 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39B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-3</w:t>
            </w:r>
          </w:p>
        </w:tc>
      </w:tr>
      <w:tr w:rsidR="00136365" w14:paraId="064367EB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5B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Dodd R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A31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422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D717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Jacob P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00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6EB9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4C3A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Peake</w:t>
            </w:r>
            <w:proofErr w:type="spellEnd"/>
            <w:r>
              <w:rPr>
                <w:rFonts w:eastAsia="Times New Roman"/>
                <w:color w:val="000000"/>
              </w:rPr>
              <w:t xml:space="preserve"> 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478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0F235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CCFE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West B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2223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136365" w14:paraId="0F672D0A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559F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Dunn A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97E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EB9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03C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 J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2DC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022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7A0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Penny 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086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724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6C4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Wilson T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9864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</w:tr>
      <w:tr w:rsidR="00136365" w14:paraId="6A941863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A417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Eckl</w:t>
            </w:r>
            <w:proofErr w:type="spellEnd"/>
            <w:r>
              <w:rPr>
                <w:rFonts w:eastAsia="Times New Roman"/>
                <w:color w:val="000000"/>
              </w:rPr>
              <w:t xml:space="preserve"> J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67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A97E0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190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 Richie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2BA2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DCFC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868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Penny K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771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C158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F67A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Wockenforth</w:t>
            </w:r>
            <w:proofErr w:type="spellEnd"/>
            <w:r>
              <w:rPr>
                <w:rFonts w:eastAsia="Times New Roman"/>
                <w:color w:val="000000"/>
              </w:rPr>
              <w:t xml:space="preserve"> C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984B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</w:p>
        </w:tc>
      </w:tr>
      <w:tr w:rsidR="00136365" w14:paraId="6203197E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86F12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Eckl</w:t>
            </w:r>
            <w:proofErr w:type="spellEnd"/>
            <w:r>
              <w:rPr>
                <w:rFonts w:eastAsia="Times New Roman"/>
                <w:color w:val="000000"/>
              </w:rPr>
              <w:t xml:space="preserve"> 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EF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4303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9671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Jones Rob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4A69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846D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FAC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Penny 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7795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7752F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EB0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Worthington 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7BC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-9</w:t>
            </w:r>
          </w:p>
        </w:tc>
      </w:tr>
      <w:tr w:rsidR="00136365" w14:paraId="39A5052D" w14:textId="77777777" w:rsidTr="00136365">
        <w:trPr>
          <w:trHeight w:val="32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EA50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Eskor</w:t>
            </w:r>
            <w:proofErr w:type="spellEnd"/>
            <w:r>
              <w:rPr>
                <w:rFonts w:eastAsia="Times New Roman"/>
                <w:color w:val="000000"/>
              </w:rPr>
              <w:t xml:space="preserve"> E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DC5A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21A4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6C36" w14:textId="77777777" w:rsidR="00136365" w:rsidRDefault="00136365">
            <w:pPr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Khozoee</w:t>
            </w:r>
            <w:proofErr w:type="spellEnd"/>
            <w:r>
              <w:rPr>
                <w:rFonts w:eastAsia="Times New Roman"/>
                <w:color w:val="000000"/>
              </w:rPr>
              <w:t xml:space="preserve"> 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5970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0769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2C4D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Penny 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41B1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F43A" w14:textId="77777777" w:rsidR="00136365" w:rsidRPr="00136365" w:rsidRDefault="00136365" w:rsidP="006744A2">
            <w:pPr>
              <w:rPr>
                <w:rFonts w:asciiTheme="majorHAnsi" w:hAnsiTheme="maj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0F25" w14:textId="77777777" w:rsidR="00136365" w:rsidRDefault="0013636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Wylie R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A926" w14:textId="77777777" w:rsidR="00136365" w:rsidRDefault="00136365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-15</w:t>
            </w:r>
          </w:p>
        </w:tc>
      </w:tr>
    </w:tbl>
    <w:p w14:paraId="0AC4582E" w14:textId="77777777" w:rsidR="00136365" w:rsidRDefault="00136365" w:rsidP="00136365">
      <w:pPr>
        <w:jc w:val="center"/>
      </w:pPr>
    </w:p>
    <w:p w14:paraId="2977A578" w14:textId="77777777" w:rsidR="00136365" w:rsidRDefault="00136365" w:rsidP="00136365">
      <w:pPr>
        <w:jc w:val="center"/>
      </w:pPr>
      <w:r>
        <w:t xml:space="preserve">Anyone needing a handicap, including new players, </w:t>
      </w:r>
      <w:proofErr w:type="gramStart"/>
      <w:r>
        <w:t>contact</w:t>
      </w:r>
      <w:proofErr w:type="gramEnd"/>
      <w:r>
        <w:t xml:space="preserve"> Martin </w:t>
      </w:r>
      <w:proofErr w:type="spellStart"/>
      <w:r>
        <w:t>Sellars</w:t>
      </w:r>
      <w:proofErr w:type="spellEnd"/>
      <w:r>
        <w:t xml:space="preserve"> who will supply one.</w:t>
      </w:r>
    </w:p>
    <w:p w14:paraId="6E13AE61" w14:textId="77777777" w:rsidR="00BD09B6" w:rsidRPr="00E55CC2" w:rsidRDefault="00BD09B6">
      <w:pPr>
        <w:rPr>
          <w:rFonts w:ascii="Arial" w:hAnsi="Arial"/>
        </w:rPr>
      </w:pPr>
    </w:p>
    <w:sectPr w:rsidR="00BD09B6" w:rsidRPr="00E55CC2" w:rsidSect="00E55CC2">
      <w:pgSz w:w="11900" w:h="16840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365"/>
    <w:rsid w:val="000C5E47"/>
    <w:rsid w:val="00136365"/>
    <w:rsid w:val="00424987"/>
    <w:rsid w:val="00BD09B6"/>
    <w:rsid w:val="00E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186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65"/>
    <w:rPr>
      <w:rFonts w:ascii="Calibri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365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13636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65"/>
    <w:rPr>
      <w:rFonts w:ascii="Calibri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365"/>
    <w:pPr>
      <w:spacing w:before="100" w:beforeAutospacing="1" w:after="100" w:afterAutospacing="1"/>
    </w:pPr>
    <w:rPr>
      <w:rFonts w:ascii="Times" w:eastAsia="MS Mincho" w:hAnsi="Times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136365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avidandliz:Library:Application%20Support:Microsoft:Office:User%20Templates:My%20Templates:Blank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Document.dot</Template>
  <TotalTime>18</TotalTime>
  <Pages>1</Pages>
  <Words>295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Harse</dc:creator>
  <cp:keywords/>
  <dc:description/>
  <cp:lastModifiedBy>David Harse</cp:lastModifiedBy>
  <cp:revision>2</cp:revision>
  <dcterms:created xsi:type="dcterms:W3CDTF">2018-08-24T15:25:00Z</dcterms:created>
  <dcterms:modified xsi:type="dcterms:W3CDTF">2018-08-28T14:42:00Z</dcterms:modified>
</cp:coreProperties>
</file>